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390B" w14:textId="77777777" w:rsidR="00A1248A" w:rsidRDefault="00B80777" w:rsidP="00B80777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7362C4">
        <w:rPr>
          <w:rFonts w:ascii="Georgia" w:hAnsi="Georgia"/>
          <w:b/>
          <w:i/>
          <w:color w:val="0070C0"/>
          <w:sz w:val="32"/>
        </w:rPr>
        <w:t>SLO</w:t>
      </w:r>
      <w:r w:rsidR="00C561F7">
        <w:rPr>
          <w:rFonts w:ascii="Georgia" w:hAnsi="Georgia"/>
          <w:b/>
          <w:i/>
          <w:color w:val="0070C0"/>
          <w:sz w:val="32"/>
        </w:rPr>
        <w:t xml:space="preserve"> </w:t>
      </w:r>
      <w:r w:rsidR="00FF4F3E">
        <w:rPr>
          <w:rFonts w:ascii="Georgia" w:hAnsi="Georgia"/>
          <w:b/>
          <w:i/>
          <w:color w:val="0070C0"/>
          <w:sz w:val="32"/>
        </w:rPr>
        <w:t>CHANGE FORM</w:t>
      </w:r>
      <w:r w:rsidR="00A1248A" w:rsidRPr="00A1248A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 </w:t>
      </w:r>
    </w:p>
    <w:p w14:paraId="2E82BE3B" w14:textId="7BC604A9" w:rsidR="00557846" w:rsidRPr="007362C4" w:rsidRDefault="00A1248A" w:rsidP="00B80777">
      <w:pPr>
        <w:jc w:val="center"/>
        <w:rPr>
          <w:rFonts w:ascii="Georgia" w:hAnsi="Georgia"/>
          <w:b/>
          <w:i/>
          <w:color w:val="0070C0"/>
          <w:sz w:val="32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(</w:t>
      </w:r>
      <w:r w:rsidRPr="00A1248A">
        <w:rPr>
          <w:rFonts w:ascii="Times New Roman" w:hAnsi="Times New Roman" w:cs="Times New Roman"/>
          <w:b/>
          <w:iCs/>
          <w:color w:val="0070C0"/>
          <w:sz w:val="24"/>
          <w:szCs w:val="24"/>
        </w:rPr>
        <w:t>course number, title, SLO statements, alignments, timelines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</w:rPr>
        <w:t>)</w:t>
      </w:r>
    </w:p>
    <w:p w14:paraId="5193ABD4" w14:textId="2A47ADAA" w:rsidR="0073093E" w:rsidRDefault="00C13000">
      <w:pPr>
        <w:rPr>
          <w:rFonts w:ascii="Times New Roman" w:hAnsi="Times New Roman" w:cs="Times New Roman"/>
        </w:rPr>
      </w:pPr>
      <w:r w:rsidRPr="00C13000">
        <w:rPr>
          <w:rFonts w:ascii="Times New Roman" w:hAnsi="Times New Roman" w:cs="Times New Roman"/>
        </w:rPr>
        <w:t xml:space="preserve">Please fill out the fields where changes are being made. </w:t>
      </w:r>
      <w:r w:rsidRPr="00404C1B">
        <w:rPr>
          <w:rFonts w:ascii="Times New Roman" w:hAnsi="Times New Roman" w:cs="Times New Roman"/>
        </w:rPr>
        <w:t>If no changes are being made to some part</w:t>
      </w:r>
      <w:r w:rsidRPr="00404C1B">
        <w:rPr>
          <w:rFonts w:ascii="Times New Roman" w:hAnsi="Times New Roman" w:cs="Times New Roman"/>
          <w:b/>
          <w:bCs/>
        </w:rPr>
        <w:t xml:space="preserve"> </w:t>
      </w:r>
      <w:r w:rsidRPr="00C13000">
        <w:rPr>
          <w:rFonts w:ascii="Times New Roman" w:hAnsi="Times New Roman" w:cs="Times New Roman"/>
        </w:rPr>
        <w:t>of the course</w:t>
      </w:r>
      <w:r w:rsidR="005A5710">
        <w:rPr>
          <w:rFonts w:ascii="Times New Roman" w:hAnsi="Times New Roman" w:cs="Times New Roman"/>
        </w:rPr>
        <w:t>,</w:t>
      </w:r>
      <w:r w:rsidRPr="00C13000">
        <w:rPr>
          <w:rFonts w:ascii="Times New Roman" w:hAnsi="Times New Roman" w:cs="Times New Roman"/>
        </w:rPr>
        <w:t xml:space="preserve"> note that no change is being made to those parts of the course with “N/A.”</w:t>
      </w:r>
      <w:r w:rsidR="00404C1B">
        <w:rPr>
          <w:rFonts w:ascii="Times New Roman" w:hAnsi="Times New Roman" w:cs="Times New Roman"/>
        </w:rPr>
        <w:t xml:space="preserve"> </w:t>
      </w:r>
    </w:p>
    <w:p w14:paraId="68C8BA1E" w14:textId="6A90D6F7" w:rsidR="00B80777" w:rsidRPr="00C13000" w:rsidRDefault="00404C1B" w:rsidP="0073093E">
      <w:pPr>
        <w:jc w:val="center"/>
        <w:rPr>
          <w:rFonts w:ascii="Times New Roman" w:hAnsi="Times New Roman" w:cs="Times New Roman"/>
        </w:rPr>
      </w:pPr>
      <w:r w:rsidRPr="00404C1B">
        <w:rPr>
          <w:rFonts w:ascii="Times New Roman" w:hAnsi="Times New Roman" w:cs="Times New Roman"/>
          <w:b/>
          <w:bCs/>
        </w:rPr>
        <w:t xml:space="preserve">USE </w:t>
      </w:r>
      <w:r w:rsidR="0073093E">
        <w:rPr>
          <w:rFonts w:ascii="Times New Roman" w:hAnsi="Times New Roman" w:cs="Times New Roman"/>
          <w:b/>
          <w:bCs/>
        </w:rPr>
        <w:t>A SEPARATE FORM FOR EACH COURSE</w:t>
      </w:r>
      <w:r w:rsidRPr="00404C1B">
        <w:rPr>
          <w:rFonts w:ascii="Times New Roman" w:hAnsi="Times New Roman" w:cs="Times New Roman"/>
          <w:b/>
          <w:bCs/>
        </w:rPr>
        <w:t>.</w:t>
      </w:r>
    </w:p>
    <w:p w14:paraId="7799052F" w14:textId="77777777" w:rsidR="00B80777" w:rsidRDefault="00B80777"/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232"/>
        <w:gridCol w:w="413"/>
        <w:gridCol w:w="752"/>
        <w:gridCol w:w="833"/>
        <w:gridCol w:w="1080"/>
        <w:gridCol w:w="180"/>
        <w:gridCol w:w="990"/>
        <w:gridCol w:w="180"/>
        <w:gridCol w:w="720"/>
        <w:gridCol w:w="517"/>
        <w:gridCol w:w="383"/>
        <w:gridCol w:w="517"/>
        <w:gridCol w:w="23"/>
        <w:gridCol w:w="1800"/>
      </w:tblGrid>
      <w:tr w:rsidR="00A1248A" w:rsidRPr="007362C4" w14:paraId="466F76AC" w14:textId="29C6BCCC" w:rsidTr="00A1248A">
        <w:trPr>
          <w:trHeight w:val="485"/>
        </w:trPr>
        <w:tc>
          <w:tcPr>
            <w:tcW w:w="2232" w:type="dxa"/>
            <w:vAlign w:val="center"/>
          </w:tcPr>
          <w:p w14:paraId="4414A427" w14:textId="77777777" w:rsidR="00A1248A" w:rsidRPr="00C0469C" w:rsidRDefault="00A1248A" w:rsidP="00BE430D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Division/</w:t>
            </w: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Program: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2102188"/>
            <w:placeholder>
              <w:docPart w:val="7C71642888C0442DBB86BD882A47E4E2"/>
            </w:placeholder>
          </w:sdtPr>
          <w:sdtEndPr/>
          <w:sdtContent>
            <w:tc>
              <w:tcPr>
                <w:tcW w:w="5665" w:type="dxa"/>
                <w:gridSpan w:val="9"/>
                <w:vAlign w:val="center"/>
              </w:tcPr>
              <w:p w14:paraId="66EA5298" w14:textId="1D495617" w:rsidR="00A1248A" w:rsidRPr="004B75BD" w:rsidRDefault="00A1248A" w:rsidP="001F57DE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Click here to add Division/Program</w:t>
                </w:r>
              </w:p>
            </w:tc>
          </w:sdtContent>
        </w:sdt>
        <w:tc>
          <w:tcPr>
            <w:tcW w:w="900" w:type="dxa"/>
            <w:gridSpan w:val="2"/>
            <w:vAlign w:val="center"/>
          </w:tcPr>
          <w:p w14:paraId="4845A059" w14:textId="26FF0BEA" w:rsidR="00A1248A" w:rsidRPr="004B75BD" w:rsidRDefault="00A1248A" w:rsidP="001F57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Date</w:t>
            </w:r>
            <w:r w:rsidRPr="00C0469C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52235462"/>
            <w:placeholder>
              <w:docPart w:val="A97E501B7F3741C9BE495812B8312E9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gridSpan w:val="2"/>
                <w:vAlign w:val="center"/>
              </w:tcPr>
              <w:p w14:paraId="32253FB0" w14:textId="62149573" w:rsidR="00A1248A" w:rsidRPr="004B75BD" w:rsidRDefault="00A1248A" w:rsidP="001F57DE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Click to enter date</w:t>
                </w:r>
              </w:p>
            </w:tc>
          </w:sdtContent>
        </w:sdt>
      </w:tr>
      <w:tr w:rsidR="00880B9E" w:rsidRPr="007362C4" w14:paraId="328F9A53" w14:textId="77777777" w:rsidTr="00A94395">
        <w:trPr>
          <w:trHeight w:val="458"/>
        </w:trPr>
        <w:tc>
          <w:tcPr>
            <w:tcW w:w="2232" w:type="dxa"/>
            <w:vAlign w:val="center"/>
          </w:tcPr>
          <w:p w14:paraId="3D287C13" w14:textId="77777777" w:rsidR="00880B9E" w:rsidRPr="00C0469C" w:rsidRDefault="00880B9E" w:rsidP="00BE430D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Contact Person: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25075137"/>
            <w:placeholder>
              <w:docPart w:val="477FE40B26C14288BF92551FB51F3523"/>
            </w:placeholder>
          </w:sdtPr>
          <w:sdtEndPr/>
          <w:sdtContent>
            <w:tc>
              <w:tcPr>
                <w:tcW w:w="8388" w:type="dxa"/>
                <w:gridSpan w:val="13"/>
                <w:vAlign w:val="center"/>
              </w:tcPr>
              <w:p w14:paraId="552CCBB4" w14:textId="4DCD4A48" w:rsidR="00880B9E" w:rsidRPr="004B75BD" w:rsidRDefault="00A1248A" w:rsidP="001F57DE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Click here to add contact.</w:t>
                </w:r>
              </w:p>
            </w:tc>
          </w:sdtContent>
        </w:sdt>
      </w:tr>
      <w:tr w:rsidR="005E7545" w:rsidRPr="007362C4" w14:paraId="05E7E386" w14:textId="77777777" w:rsidTr="008B0376">
        <w:trPr>
          <w:trHeight w:val="629"/>
        </w:trPr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4A202523" w14:textId="78B13DF3" w:rsidR="00880B9E" w:rsidRPr="00C0469C" w:rsidRDefault="00BE631E" w:rsidP="00BE430D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Existing </w:t>
            </w:r>
            <w:r w:rsidR="00880B9E"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Course No.: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2109793"/>
            <w:placeholder>
              <w:docPart w:val="71AA51BDE7E348638330960DD7706F3E"/>
            </w:placeholder>
          </w:sdtPr>
          <w:sdtEndPr/>
          <w:sdtContent>
            <w:tc>
              <w:tcPr>
                <w:tcW w:w="1998" w:type="dxa"/>
                <w:gridSpan w:val="3"/>
                <w:tcBorders>
                  <w:bottom w:val="single" w:sz="24" w:space="0" w:color="auto"/>
                </w:tcBorders>
                <w:vAlign w:val="center"/>
              </w:tcPr>
              <w:p w14:paraId="4E3D9864" w14:textId="6A2B2DFD" w:rsidR="00880B9E" w:rsidRPr="007362C4" w:rsidRDefault="00A1248A" w:rsidP="00B2272D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Click to add </w:t>
                </w:r>
                <w:r w:rsidR="008839B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existing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Course No.</w:t>
                </w:r>
              </w:p>
            </w:tc>
          </w:sdtContent>
        </w:sdt>
        <w:tc>
          <w:tcPr>
            <w:tcW w:w="1260" w:type="dxa"/>
            <w:gridSpan w:val="2"/>
            <w:tcBorders>
              <w:bottom w:val="single" w:sz="24" w:space="0" w:color="auto"/>
            </w:tcBorders>
            <w:vAlign w:val="center"/>
          </w:tcPr>
          <w:p w14:paraId="2C0C04A7" w14:textId="32B1A689" w:rsidR="00880B9E" w:rsidRPr="00651989" w:rsidRDefault="00BE631E" w:rsidP="00BE430D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 xml:space="preserve">Existing </w:t>
            </w:r>
            <w:r w:rsidR="00880B9E" w:rsidRPr="00651989"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 xml:space="preserve">Course </w:t>
            </w:r>
            <w:r w:rsidR="00141F7E"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Title</w:t>
            </w:r>
            <w:r w:rsidR="00880B9E" w:rsidRPr="00651989"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33707961"/>
            <w:placeholder>
              <w:docPart w:val="2BA9CBF531DF471AA04EF46CEB89508B"/>
            </w:placeholder>
          </w:sdtPr>
          <w:sdtEndPr/>
          <w:sdtContent>
            <w:tc>
              <w:tcPr>
                <w:tcW w:w="5130" w:type="dxa"/>
                <w:gridSpan w:val="8"/>
                <w:tcBorders>
                  <w:bottom w:val="single" w:sz="24" w:space="0" w:color="auto"/>
                </w:tcBorders>
                <w:vAlign w:val="center"/>
              </w:tcPr>
              <w:p w14:paraId="641B49B7" w14:textId="15C14733" w:rsidR="00880B9E" w:rsidRPr="007362C4" w:rsidRDefault="008839B5" w:rsidP="00B2272D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Click to add existing Course Title.</w:t>
                </w:r>
              </w:p>
            </w:tc>
          </w:sdtContent>
        </w:sdt>
      </w:tr>
      <w:tr w:rsidR="00BE631E" w:rsidRPr="007362C4" w14:paraId="5B1BBD7B" w14:textId="77777777" w:rsidTr="00C13000">
        <w:trPr>
          <w:trHeight w:val="521"/>
        </w:trPr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213E4784" w14:textId="1D9342D5" w:rsidR="00BE631E" w:rsidRPr="00C0469C" w:rsidRDefault="00BE631E" w:rsidP="00BE430D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New Course No.: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0959485"/>
            <w:placeholder>
              <w:docPart w:val="CF3BFF6C7A784ECF9B8D99F3D57481A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50210701"/>
                <w:placeholder>
                  <w:docPart w:val="2E27FAD9E45E40C1809F7C52B6A07AC1"/>
                </w:placeholder>
              </w:sdtPr>
              <w:sdtEndPr/>
              <w:sdtContent>
                <w:tc>
                  <w:tcPr>
                    <w:tcW w:w="1998" w:type="dxa"/>
                    <w:gridSpan w:val="3"/>
                    <w:tcBorders>
                      <w:bottom w:val="single" w:sz="24" w:space="0" w:color="auto"/>
                    </w:tcBorders>
                    <w:vAlign w:val="center"/>
                  </w:tcPr>
                  <w:p w14:paraId="6D4A52F0" w14:textId="676EC473" w:rsidR="00BE631E" w:rsidRDefault="008839B5" w:rsidP="00B2272D">
                    <w:pPr>
                      <w:spacing w:before="60" w:after="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Click to add new Course No or N/A.</w:t>
                    </w:r>
                  </w:p>
                </w:tc>
              </w:sdtContent>
            </w:sdt>
          </w:sdtContent>
        </w:sdt>
        <w:tc>
          <w:tcPr>
            <w:tcW w:w="1260" w:type="dxa"/>
            <w:gridSpan w:val="2"/>
            <w:tcBorders>
              <w:bottom w:val="single" w:sz="24" w:space="0" w:color="auto"/>
            </w:tcBorders>
            <w:vAlign w:val="center"/>
          </w:tcPr>
          <w:p w14:paraId="575CC609" w14:textId="3B58112A" w:rsidR="00BE631E" w:rsidRPr="00651989" w:rsidRDefault="00BE631E" w:rsidP="00BE430D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 xml:space="preserve">New Course </w:t>
            </w:r>
            <w:r w:rsidR="00141F7E"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Title</w:t>
            </w:r>
            <w:r>
              <w:rPr>
                <w:rFonts w:ascii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:</w:t>
            </w:r>
          </w:p>
        </w:tc>
        <w:tc>
          <w:tcPr>
            <w:tcW w:w="5130" w:type="dxa"/>
            <w:gridSpan w:val="8"/>
            <w:tcBorders>
              <w:bottom w:val="single" w:sz="24" w:space="0" w:color="auto"/>
            </w:tcBorders>
            <w:vAlign w:val="center"/>
          </w:tcPr>
          <w:p w14:paraId="1D26230F" w14:textId="2CABFFFA" w:rsidR="00BE631E" w:rsidRPr="008B0376" w:rsidRDefault="008839B5" w:rsidP="00B2272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Click to add new Course Title or N/A.</w:t>
            </w:r>
          </w:p>
        </w:tc>
      </w:tr>
      <w:tr w:rsidR="00142604" w:rsidRPr="00DD1E74" w14:paraId="6B05D2B2" w14:textId="77777777" w:rsidTr="00A94395">
        <w:trPr>
          <w:trHeight w:val="552"/>
        </w:trPr>
        <w:tc>
          <w:tcPr>
            <w:tcW w:w="2232" w:type="dxa"/>
            <w:tcBorders>
              <w:top w:val="single" w:sz="24" w:space="0" w:color="auto"/>
            </w:tcBorders>
            <w:vAlign w:val="center"/>
          </w:tcPr>
          <w:p w14:paraId="2C1050B1" w14:textId="77777777" w:rsidR="00142604" w:rsidRPr="00C0469C" w:rsidRDefault="0025363E" w:rsidP="00A943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Existing </w:t>
            </w:r>
            <w:r w:rsidR="00142604"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SLO No</w:t>
            </w:r>
            <w:r w:rsidR="00FF4F3E"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(s)</w:t>
            </w: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  <w:p w14:paraId="08F454F2" w14:textId="77777777" w:rsidR="0025363E" w:rsidRPr="00651989" w:rsidRDefault="0025363E" w:rsidP="00A94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989">
              <w:rPr>
                <w:rFonts w:ascii="Times New Roman" w:hAnsi="Times New Roman" w:cs="Times New Roman"/>
                <w:i/>
                <w:color w:val="0070C0"/>
                <w:sz w:val="18"/>
                <w:szCs w:val="20"/>
              </w:rPr>
              <w:t>[Enter in box below]</w:t>
            </w:r>
          </w:p>
        </w:tc>
        <w:tc>
          <w:tcPr>
            <w:tcW w:w="8388" w:type="dxa"/>
            <w:gridSpan w:val="13"/>
            <w:tcBorders>
              <w:top w:val="single" w:sz="24" w:space="0" w:color="auto"/>
            </w:tcBorders>
            <w:vAlign w:val="center"/>
          </w:tcPr>
          <w:p w14:paraId="206B75B3" w14:textId="77777777" w:rsidR="00142604" w:rsidRPr="00C0469C" w:rsidRDefault="00142604" w:rsidP="00A943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Existing SLO Statement</w:t>
            </w:r>
            <w:r w:rsidR="00FF4F3E"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(s)</w:t>
            </w:r>
          </w:p>
          <w:p w14:paraId="558F06D4" w14:textId="77777777" w:rsidR="0025363E" w:rsidRPr="00651989" w:rsidRDefault="0025363E" w:rsidP="00A9439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989">
              <w:rPr>
                <w:rFonts w:ascii="Times New Roman" w:hAnsi="Times New Roman" w:cs="Times New Roman"/>
                <w:i/>
                <w:color w:val="0070C0"/>
                <w:sz w:val="18"/>
                <w:szCs w:val="20"/>
              </w:rPr>
              <w:t>[Enter in box below]</w:t>
            </w:r>
          </w:p>
        </w:tc>
      </w:tr>
      <w:tr w:rsidR="00142604" w:rsidRPr="00DD1E74" w14:paraId="1B2DD275" w14:textId="77777777" w:rsidTr="008B0376">
        <w:trPr>
          <w:trHeight w:val="1169"/>
        </w:trPr>
        <w:tc>
          <w:tcPr>
            <w:tcW w:w="2232" w:type="dxa"/>
            <w:tcBorders>
              <w:bottom w:val="single" w:sz="18" w:space="0" w:color="auto"/>
            </w:tcBorders>
          </w:tcPr>
          <w:p w14:paraId="5970F524" w14:textId="77777777" w:rsidR="00C0469C" w:rsidRDefault="00A571B0" w:rsidP="00A9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6030479"/>
                <w:placeholder>
                  <w:docPart w:val="1547E4018D274E46A5E4755CF12421A0"/>
                </w:placeholder>
                <w:showingPlcHdr/>
              </w:sdtPr>
              <w:sdtEndPr/>
              <w:sdtContent>
                <w:r w:rsidR="00142604"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Click here to enter </w:t>
                </w:r>
                <w:r w:rsidR="00142604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SLO number(s) being changed</w:t>
                </w:r>
                <w:r w:rsidR="00142604"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  <w:p w14:paraId="5D79574B" w14:textId="77777777" w:rsidR="00142604" w:rsidRPr="00C0469C" w:rsidRDefault="00C0469C" w:rsidP="00A9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989"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  <w:szCs w:val="20"/>
              </w:rPr>
              <w:t>Put a space in between each SLO statement, if more than one is changing.</w:t>
            </w:r>
          </w:p>
        </w:tc>
        <w:tc>
          <w:tcPr>
            <w:tcW w:w="8388" w:type="dxa"/>
            <w:gridSpan w:val="13"/>
            <w:tcBorders>
              <w:bottom w:val="single" w:sz="18" w:space="0" w:color="auto"/>
            </w:tcBorders>
          </w:tcPr>
          <w:p w14:paraId="1316C3B2" w14:textId="5DF7D898" w:rsidR="00651989" w:rsidRDefault="00A571B0" w:rsidP="00A94395">
            <w:pPr>
              <w:rPr>
                <w:rStyle w:val="PlaceholderText"/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0"/>
                  <w:szCs w:val="20"/>
                </w:rPr>
                <w:id w:val="-1579123152"/>
                <w:placeholder>
                  <w:docPart w:val="8DBFAE1F61434320BA16CE35C527D8A0"/>
                </w:placeholder>
              </w:sdtPr>
              <w:sdtEndPr/>
              <w:sdtContent>
                <w:r w:rsidR="008839B5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Click to enter existing course SLO statements</w:t>
                </w:r>
                <w:r w:rsidR="00763CB5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.</w:t>
                </w:r>
              </w:sdtContent>
            </w:sdt>
            <w:r w:rsidR="00651989" w:rsidRPr="00FF4C09">
              <w:rPr>
                <w:rStyle w:val="PlaceholderTex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B5E4945" w14:textId="77777777" w:rsidR="00142604" w:rsidRPr="00C0469C" w:rsidRDefault="00C0469C" w:rsidP="00A9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989"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  <w:szCs w:val="20"/>
              </w:rPr>
              <w:t>Put a space in between each SLO statement, if more than one is changing.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84091" w:rsidRPr="00DD1E74" w14:paraId="1AFA3487" w14:textId="77777777" w:rsidTr="00A94395">
        <w:trPr>
          <w:trHeight w:val="783"/>
        </w:trPr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14:paraId="47EF85AE" w14:textId="77777777" w:rsidR="00B84E7D" w:rsidRPr="00C0469C" w:rsidRDefault="00B84E7D" w:rsidP="00A943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SLO No(s). / </w:t>
            </w:r>
          </w:p>
          <w:p w14:paraId="4AE8405F" w14:textId="77777777" w:rsidR="00D84091" w:rsidRPr="00C0469C" w:rsidRDefault="00B84E7D" w:rsidP="00A943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SLO Title(s)</w:t>
            </w:r>
          </w:p>
          <w:p w14:paraId="4AFA6663" w14:textId="77777777" w:rsidR="00C0469C" w:rsidRPr="00651989" w:rsidRDefault="00C0469C" w:rsidP="00A94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989">
              <w:rPr>
                <w:rFonts w:ascii="Times New Roman" w:hAnsi="Times New Roman" w:cs="Times New Roman"/>
                <w:i/>
                <w:color w:val="0070C0"/>
                <w:sz w:val="18"/>
                <w:szCs w:val="20"/>
              </w:rPr>
              <w:t>[Enter in box below]</w:t>
            </w:r>
          </w:p>
        </w:tc>
        <w:tc>
          <w:tcPr>
            <w:tcW w:w="4248" w:type="dxa"/>
            <w:gridSpan w:val="6"/>
            <w:tcBorders>
              <w:top w:val="single" w:sz="18" w:space="0" w:color="auto"/>
            </w:tcBorders>
            <w:vAlign w:val="center"/>
          </w:tcPr>
          <w:p w14:paraId="0336B0B2" w14:textId="77777777" w:rsidR="00D84091" w:rsidRPr="00C0469C" w:rsidRDefault="00D84091" w:rsidP="00A943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REVISED SLO Statement</w:t>
            </w:r>
            <w:r w:rsidR="00C0469C"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(s)</w:t>
            </w:r>
          </w:p>
          <w:p w14:paraId="64255023" w14:textId="77777777" w:rsidR="00C0469C" w:rsidRPr="00651989" w:rsidRDefault="00C0469C" w:rsidP="00A94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989">
              <w:rPr>
                <w:rFonts w:ascii="Times New Roman" w:hAnsi="Times New Roman" w:cs="Times New Roman"/>
                <w:i/>
                <w:color w:val="0070C0"/>
                <w:sz w:val="18"/>
                <w:szCs w:val="20"/>
              </w:rPr>
              <w:t>[Enter in box below]</w:t>
            </w:r>
          </w:p>
        </w:tc>
        <w:tc>
          <w:tcPr>
            <w:tcW w:w="2340" w:type="dxa"/>
            <w:gridSpan w:val="6"/>
            <w:tcBorders>
              <w:top w:val="single" w:sz="18" w:space="0" w:color="auto"/>
            </w:tcBorders>
            <w:vAlign w:val="center"/>
          </w:tcPr>
          <w:p w14:paraId="068046C2" w14:textId="77777777" w:rsidR="00D84091" w:rsidRPr="00C0469C" w:rsidRDefault="00D84091" w:rsidP="00A94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REVISED SLO Assessment Timelines (Semester &amp; Year)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14:paraId="02272426" w14:textId="77777777" w:rsidR="006379A6" w:rsidRDefault="00D84091" w:rsidP="00A943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REVISED</w:t>
            </w:r>
          </w:p>
          <w:p w14:paraId="32A2649A" w14:textId="77777777" w:rsidR="00D84091" w:rsidRPr="006379A6" w:rsidRDefault="00D84091" w:rsidP="00A943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SLO-to-PLO Alignment</w:t>
            </w:r>
          </w:p>
        </w:tc>
      </w:tr>
      <w:tr w:rsidR="00D84091" w:rsidRPr="007362C4" w14:paraId="5D1A0706" w14:textId="77777777" w:rsidTr="005A5710">
        <w:trPr>
          <w:trHeight w:val="3590"/>
        </w:trPr>
        <w:tc>
          <w:tcPr>
            <w:tcW w:w="2232" w:type="dxa"/>
            <w:tcBorders>
              <w:bottom w:val="single" w:sz="18" w:space="0" w:color="auto"/>
            </w:tcBorders>
          </w:tcPr>
          <w:p w14:paraId="0BBDDB97" w14:textId="18EE287E" w:rsidR="00C0469C" w:rsidRPr="00C0469C" w:rsidRDefault="00A571B0" w:rsidP="00A94395">
            <w:pPr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16081949"/>
                <w:placeholder>
                  <w:docPart w:val="0DD16F398DDE46BC9B5112DDA78A0C16"/>
                </w:placeholder>
              </w:sdtPr>
              <w:sdtEndPr/>
              <w:sdtContent>
                <w:r w:rsidR="008839B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Click to enter revised SLO No. &amp; title or N/A.</w:t>
                </w:r>
              </w:sdtContent>
            </w:sdt>
          </w:p>
          <w:p w14:paraId="0D9DDA58" w14:textId="77777777" w:rsidR="00A94395" w:rsidRDefault="00A94395" w:rsidP="00A94395">
            <w:pPr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</w:rPr>
            </w:pPr>
          </w:p>
          <w:p w14:paraId="7BCE1511" w14:textId="77777777" w:rsidR="00C0469C" w:rsidRPr="00651989" w:rsidRDefault="00C0469C" w:rsidP="00A94395">
            <w:pPr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</w:rPr>
            </w:pPr>
            <w:r w:rsidRPr="00651989"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</w:rPr>
              <w:t>Put a space in between each SLO No. &amp; Title, if more than one SLO statement is changing.</w:t>
            </w:r>
          </w:p>
          <w:p w14:paraId="2C0B28BC" w14:textId="77777777" w:rsidR="00D84091" w:rsidRPr="00C0469C" w:rsidRDefault="00D84091" w:rsidP="00A9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bottom w:val="single" w:sz="18" w:space="0" w:color="auto"/>
            </w:tcBorders>
          </w:tcPr>
          <w:p w14:paraId="43267C01" w14:textId="53C58D70" w:rsidR="00651989" w:rsidRDefault="00A571B0" w:rsidP="00A94395">
            <w:pPr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665135327"/>
                <w:placeholder>
                  <w:docPart w:val="F98B7F736350496DB5B49A49121787F2"/>
                </w:placeholder>
              </w:sdtPr>
              <w:sdtEndPr/>
              <w:sdtContent>
                <w:r w:rsidR="008839B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Click to add revised SLO statement or N/A</w:t>
                </w:r>
              </w:sdtContent>
            </w:sdt>
          </w:p>
          <w:p w14:paraId="367005AF" w14:textId="77777777" w:rsidR="00A94395" w:rsidRDefault="00A94395" w:rsidP="00A94395">
            <w:pPr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</w:rPr>
            </w:pPr>
          </w:p>
          <w:p w14:paraId="0296E3D1" w14:textId="77777777" w:rsidR="00651989" w:rsidRPr="00651989" w:rsidRDefault="00651989" w:rsidP="00A94395">
            <w:pPr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</w:rPr>
            </w:pPr>
            <w:r w:rsidRPr="00651989"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</w:rPr>
              <w:t>Put a space in between each SLO Statement, if more than one SLO statement is changing.</w:t>
            </w:r>
          </w:p>
          <w:p w14:paraId="71AE8936" w14:textId="77777777" w:rsidR="00D84091" w:rsidRPr="00651989" w:rsidRDefault="00D84091" w:rsidP="00A9439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0" w:type="dxa"/>
            <w:gridSpan w:val="6"/>
            <w:tcBorders>
              <w:bottom w:val="single" w:sz="18" w:space="0" w:color="auto"/>
            </w:tcBorders>
          </w:tcPr>
          <w:p w14:paraId="4FD2D6FA" w14:textId="28335B34" w:rsidR="00A94395" w:rsidRPr="00A94395" w:rsidRDefault="00A571B0" w:rsidP="00A94395">
            <w:pPr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60411304"/>
                <w:placeholder>
                  <w:docPart w:val="8414095D786F40269CB36D4F1176C81C"/>
                </w:placeholder>
              </w:sdtPr>
              <w:sdtEndPr/>
              <w:sdtContent>
                <w:r w:rsidR="008839B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Click to add revised timeline or N/A.</w:t>
                </w:r>
              </w:sdtContent>
            </w:sdt>
          </w:p>
          <w:p w14:paraId="668E170D" w14:textId="77777777" w:rsidR="00A94395" w:rsidRDefault="00A94395" w:rsidP="00A94395">
            <w:pPr>
              <w:rPr>
                <w:rFonts w:ascii="Times New Roman" w:hAnsi="Times New Roman" w:cs="Times New Roman"/>
                <w:sz w:val="20"/>
              </w:rPr>
            </w:pPr>
          </w:p>
          <w:p w14:paraId="74172C94" w14:textId="77777777" w:rsidR="00D84091" w:rsidRPr="00A94395" w:rsidRDefault="00A94395" w:rsidP="00A94395">
            <w:pPr>
              <w:rPr>
                <w:rFonts w:ascii="Times New Roman" w:hAnsi="Times New Roman" w:cs="Times New Roman"/>
                <w:sz w:val="20"/>
              </w:rPr>
            </w:pPr>
            <w:r w:rsidRPr="00651989">
              <w:rPr>
                <w:rStyle w:val="PlaceholderText"/>
                <w:rFonts w:ascii="Times New Roman" w:hAnsi="Times New Roman" w:cs="Times New Roman"/>
                <w:i/>
                <w:color w:val="0070C0"/>
                <w:sz w:val="18"/>
              </w:rPr>
              <w:t>Enter at least 2 semesters for each SLO</w:t>
            </w:r>
            <w:r w:rsidRPr="00651989">
              <w:rPr>
                <w:rStyle w:val="PlaceholderText"/>
                <w:rFonts w:ascii="Times New Roman" w:hAnsi="Times New Roman" w:cs="Times New Roman"/>
                <w:color w:val="0070C0"/>
                <w:sz w:val="18"/>
              </w:rPr>
              <w:t>.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814865732"/>
              <w:placeholder>
                <w:docPart w:val="2B188BA4FB004FB3A7FFFD210EC46C2C"/>
              </w:placeholder>
            </w:sdtPr>
            <w:sdtEndPr/>
            <w:sdtContent>
              <w:p w14:paraId="4515A3B0" w14:textId="3D1ACDEA" w:rsidR="00FF4F3E" w:rsidRPr="00651989" w:rsidRDefault="008839B5" w:rsidP="00404C1B"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Click to add revised alignment or N/A.</w:t>
                </w:r>
              </w:p>
            </w:sdtContent>
          </w:sdt>
          <w:p w14:paraId="6A355EDE" w14:textId="77777777" w:rsidR="0025363E" w:rsidRDefault="0025363E" w:rsidP="00A94395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1C8552E0" w14:textId="77777777" w:rsidR="0025363E" w:rsidRDefault="0025363E" w:rsidP="00A94395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41C92840" w14:textId="77777777" w:rsidR="00D84091" w:rsidRPr="00DD1E74" w:rsidRDefault="00D84091" w:rsidP="00A94395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376" w:rsidRPr="007362C4" w14:paraId="0DD33B46" w14:textId="77777777" w:rsidTr="008B0376">
        <w:trPr>
          <w:trHeight w:val="25"/>
        </w:trPr>
        <w:tc>
          <w:tcPr>
            <w:tcW w:w="10620" w:type="dxa"/>
            <w:gridSpan w:val="14"/>
            <w:tcBorders>
              <w:bottom w:val="single" w:sz="18" w:space="0" w:color="auto"/>
            </w:tcBorders>
          </w:tcPr>
          <w:p w14:paraId="3DDE2236" w14:textId="67999D1D" w:rsidR="008B0376" w:rsidRDefault="008B0376" w:rsidP="008B0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CONSULTATION</w:t>
            </w:r>
          </w:p>
        </w:tc>
      </w:tr>
      <w:tr w:rsidR="00D84091" w:rsidRPr="007362C4" w14:paraId="39B056C4" w14:textId="77777777" w:rsidTr="005A5710">
        <w:trPr>
          <w:trHeight w:val="207"/>
        </w:trPr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14:paraId="4A8C60F9" w14:textId="77777777" w:rsidR="00D84091" w:rsidRPr="00C0469C" w:rsidRDefault="00D84091" w:rsidP="00D8409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Faculty Consulted: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92020641"/>
            <w:placeholder>
              <w:docPart w:val="2CCE093A1F354B18AC46D17B47B4BC19"/>
            </w:placeholder>
            <w:showingPlcHdr/>
          </w:sdtPr>
          <w:sdtEndPr/>
          <w:sdtContent>
            <w:tc>
              <w:tcPr>
                <w:tcW w:w="8388" w:type="dxa"/>
                <w:gridSpan w:val="13"/>
                <w:tcBorders>
                  <w:top w:val="single" w:sz="18" w:space="0" w:color="auto"/>
                </w:tcBorders>
                <w:vAlign w:val="center"/>
              </w:tcPr>
              <w:p w14:paraId="06710A99" w14:textId="77777777" w:rsidR="00D84091" w:rsidRPr="007362C4" w:rsidRDefault="00D84091" w:rsidP="00D84091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name(s) of faculty members consulted</w:t>
                </w: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84091" w:rsidRPr="007362C4" w14:paraId="7B09CA48" w14:textId="77777777" w:rsidTr="00A94395">
        <w:trPr>
          <w:trHeight w:val="323"/>
        </w:trPr>
        <w:tc>
          <w:tcPr>
            <w:tcW w:w="2232" w:type="dxa"/>
            <w:vAlign w:val="center"/>
          </w:tcPr>
          <w:p w14:paraId="3CFD661C" w14:textId="77777777" w:rsidR="00D84091" w:rsidRPr="00C0469C" w:rsidRDefault="00D84091" w:rsidP="00D84091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Facilitator Approval: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13044403"/>
            <w:placeholder>
              <w:docPart w:val="2166B8E768FA4363BBCE844F99BD048C"/>
            </w:placeholder>
            <w:showingPlcHdr/>
          </w:sdtPr>
          <w:sdtEndPr/>
          <w:sdtContent>
            <w:tc>
              <w:tcPr>
                <w:tcW w:w="4428" w:type="dxa"/>
                <w:gridSpan w:val="7"/>
                <w:vAlign w:val="center"/>
              </w:tcPr>
              <w:p w14:paraId="60430FE5" w14:textId="77777777" w:rsidR="00D84091" w:rsidRPr="007362C4" w:rsidRDefault="00D84091" w:rsidP="00D84091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Click here to </w:t>
                </w:r>
                <w:r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Division Facilitator name</w:t>
                </w: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620" w:type="dxa"/>
            <w:gridSpan w:val="3"/>
            <w:vAlign w:val="center"/>
          </w:tcPr>
          <w:p w14:paraId="07C5A839" w14:textId="77777777" w:rsidR="00D84091" w:rsidRPr="00C0469C" w:rsidRDefault="00D84091" w:rsidP="00D84091">
            <w:pPr>
              <w:spacing w:before="60" w:after="6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Approval Date: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1027141574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vAlign w:val="center"/>
              </w:tcPr>
              <w:p w14:paraId="44D358FD" w14:textId="77777777" w:rsidR="00D84091" w:rsidRPr="004B75BD" w:rsidRDefault="00D84091" w:rsidP="00D84091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9455D">
                  <w:rPr>
                    <w:rFonts w:ascii="Times New Roman" w:hAnsi="Times New Roman" w:cs="Times New Roman"/>
                    <w:sz w:val="18"/>
                    <w:szCs w:val="20"/>
                  </w:rPr>
                  <w:t>Click here and select date from the drop-down arrow.</w:t>
                </w:r>
              </w:p>
            </w:tc>
          </w:sdtContent>
        </w:sdt>
      </w:tr>
      <w:tr w:rsidR="007A61B7" w:rsidRPr="007362C4" w14:paraId="69488673" w14:textId="77777777" w:rsidTr="00947219">
        <w:trPr>
          <w:trHeight w:val="413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5B1C121" w14:textId="77777777" w:rsidR="007A61B7" w:rsidRPr="00A94395" w:rsidRDefault="007A61B7" w:rsidP="00947219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CCC Consulted:</w:t>
            </w:r>
          </w:p>
        </w:tc>
        <w:tc>
          <w:tcPr>
            <w:tcW w:w="4428" w:type="dxa"/>
            <w:gridSpan w:val="7"/>
            <w:tcBorders>
              <w:bottom w:val="single" w:sz="4" w:space="0" w:color="auto"/>
            </w:tcBorders>
            <w:vAlign w:val="center"/>
          </w:tcPr>
          <w:p w14:paraId="5F4AD0B3" w14:textId="64CC6AAF" w:rsidR="007A61B7" w:rsidRDefault="007A61B7" w:rsidP="0094721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Click here to enter College Curriculum Committee </w:t>
            </w:r>
            <w:r w:rsidR="005A5710">
              <w:rPr>
                <w:rFonts w:ascii="Times New Roman" w:hAnsi="Times New Roman" w:cs="Times New Roman"/>
                <w:sz w:val="20"/>
                <w:szCs w:val="20"/>
              </w:rPr>
              <w:t>member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onsulted and/or informed.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54354854" w14:textId="1125A753" w:rsidR="007A61B7" w:rsidRPr="00C0469C" w:rsidRDefault="007A61B7" w:rsidP="00947219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Approval Date: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-20664881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B24AE89" w14:textId="77777777" w:rsidR="007A61B7" w:rsidRDefault="007A61B7" w:rsidP="00947219">
                <w:pPr>
                  <w:spacing w:before="60" w:after="60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A9455D">
                  <w:rPr>
                    <w:rFonts w:ascii="Times New Roman" w:hAnsi="Times New Roman" w:cs="Times New Roman"/>
                    <w:sz w:val="18"/>
                    <w:szCs w:val="20"/>
                  </w:rPr>
                  <w:t>Click here and select date from the drop-down arrow</w:t>
                </w:r>
                <w:r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R="005A5710" w:rsidRPr="007362C4" w14:paraId="6D711F0E" w14:textId="77777777" w:rsidTr="005A5710">
        <w:trPr>
          <w:trHeight w:val="269"/>
        </w:trPr>
        <w:tc>
          <w:tcPr>
            <w:tcW w:w="6660" w:type="dxa"/>
            <w:gridSpan w:val="8"/>
            <w:tcBorders>
              <w:bottom w:val="single" w:sz="4" w:space="0" w:color="auto"/>
            </w:tcBorders>
            <w:vAlign w:val="center"/>
          </w:tcPr>
          <w:p w14:paraId="62562483" w14:textId="119724A6" w:rsidR="005A5710" w:rsidRDefault="005A5710" w:rsidP="0094721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If there is a course title or number change, Board Approval date: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center"/>
          </w:tcPr>
          <w:p w14:paraId="7353B5C4" w14:textId="77777777" w:rsidR="005A5710" w:rsidRDefault="005A5710" w:rsidP="00947219">
            <w:pPr>
              <w:spacing w:before="60" w:after="6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A61B7" w:rsidRPr="007362C4" w14:paraId="09750701" w14:textId="77777777" w:rsidTr="00947219">
        <w:trPr>
          <w:trHeight w:val="440"/>
        </w:trPr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1E5ACAF6" w14:textId="77777777" w:rsidR="007A61B7" w:rsidRPr="00C0469C" w:rsidRDefault="007A61B7" w:rsidP="00947219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Dean’s Approval: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18418861"/>
            <w:showingPlcHdr/>
          </w:sdtPr>
          <w:sdtEndPr/>
          <w:sdtContent>
            <w:tc>
              <w:tcPr>
                <w:tcW w:w="4428" w:type="dxa"/>
                <w:gridSpan w:val="7"/>
                <w:tcBorders>
                  <w:bottom w:val="single" w:sz="24" w:space="0" w:color="auto"/>
                </w:tcBorders>
                <w:vAlign w:val="center"/>
              </w:tcPr>
              <w:p w14:paraId="1C290966" w14:textId="77777777" w:rsidR="007A61B7" w:rsidRPr="007362C4" w:rsidRDefault="007A61B7" w:rsidP="00947219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Dean or Associate Dean’s name</w:t>
                </w: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620" w:type="dxa"/>
            <w:gridSpan w:val="3"/>
            <w:tcBorders>
              <w:bottom w:val="single" w:sz="24" w:space="0" w:color="auto"/>
            </w:tcBorders>
            <w:vAlign w:val="center"/>
          </w:tcPr>
          <w:p w14:paraId="6D5A5336" w14:textId="77777777" w:rsidR="007A61B7" w:rsidRPr="00C0469C" w:rsidRDefault="007A61B7" w:rsidP="00947219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Approval Date: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-2075881183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tcBorders>
                  <w:bottom w:val="single" w:sz="24" w:space="0" w:color="auto"/>
                </w:tcBorders>
                <w:vAlign w:val="center"/>
              </w:tcPr>
              <w:p w14:paraId="3D37318F" w14:textId="77777777" w:rsidR="007A61B7" w:rsidRPr="004B75BD" w:rsidRDefault="007A61B7" w:rsidP="00947219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9455D">
                  <w:rPr>
                    <w:rFonts w:ascii="Times New Roman" w:hAnsi="Times New Roman" w:cs="Times New Roman"/>
                    <w:sz w:val="18"/>
                    <w:szCs w:val="20"/>
                  </w:rPr>
                  <w:t>Click here and select date from the drop-down arrow.</w:t>
                </w:r>
              </w:p>
            </w:tc>
          </w:sdtContent>
        </w:sdt>
      </w:tr>
      <w:tr w:rsidR="00D84091" w:rsidRPr="007362C4" w14:paraId="253E799B" w14:textId="77777777" w:rsidTr="00A94395">
        <w:trPr>
          <w:trHeight w:val="413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41A22D55" w14:textId="77777777" w:rsidR="00D84091" w:rsidRPr="00A94395" w:rsidRDefault="00D84091" w:rsidP="00D84091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9439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Coordinator Approval: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81811312"/>
            <w:showingPlcHdr/>
          </w:sdtPr>
          <w:sdtEndPr/>
          <w:sdtContent>
            <w:tc>
              <w:tcPr>
                <w:tcW w:w="4428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05B1F56B" w14:textId="77777777" w:rsidR="00D84091" w:rsidRPr="007362C4" w:rsidRDefault="00D84091" w:rsidP="00D84091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SLO/PLO Coordinator name</w:t>
                </w:r>
                <w:r w:rsidRPr="001B05FC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1720ADB1" w14:textId="77777777" w:rsidR="00D84091" w:rsidRPr="00C0469C" w:rsidRDefault="00D84091" w:rsidP="00D84091">
            <w:pPr>
              <w:spacing w:before="60" w:after="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0469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Approval Date: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8350534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BB40C08" w14:textId="77777777" w:rsidR="00D84091" w:rsidRPr="004B75BD" w:rsidRDefault="00D84091" w:rsidP="00D84091">
                <w:pPr>
                  <w:spacing w:before="60" w:after="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9455D">
                  <w:rPr>
                    <w:rFonts w:ascii="Times New Roman" w:hAnsi="Times New Roman" w:cs="Times New Roman"/>
                    <w:sz w:val="18"/>
                    <w:szCs w:val="20"/>
                  </w:rPr>
                  <w:t>Click here and select date from the drop-down arrow</w:t>
                </w:r>
                <w:r>
                  <w:rPr>
                    <w:rFonts w:ascii="Times New Roman" w:hAnsi="Times New Roman" w:cs="Times New Roman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R="00010D58" w:rsidRPr="006C418E" w14:paraId="3181CC16" w14:textId="77777777" w:rsidTr="00010D58">
        <w:trPr>
          <w:trHeight w:val="300"/>
        </w:trPr>
        <w:tc>
          <w:tcPr>
            <w:tcW w:w="10620" w:type="dxa"/>
            <w:gridSpan w:val="1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D28213" w14:textId="70082F18" w:rsidR="00763CB5" w:rsidRDefault="00763CB5" w:rsidP="00763CB5">
            <w:pPr>
              <w:pageBreakBefor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THIS SECTION FOR SLO ADMINISTRATOR USE ONLY</w:t>
            </w:r>
          </w:p>
          <w:p w14:paraId="4717E05C" w14:textId="77777777" w:rsidR="00763CB5" w:rsidRDefault="00763CB5" w:rsidP="00010D58">
            <w:pPr>
              <w:pageBreakBefore/>
              <w:spacing w:before="60" w:after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69D7442" w14:textId="1FD4F06A" w:rsidR="00010D58" w:rsidRPr="006C418E" w:rsidRDefault="00010D58" w:rsidP="00010D58">
            <w:pPr>
              <w:pageBreakBefore/>
              <w:spacing w:before="60" w:after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If applicable, Revised Course Title and/or Number revised in Nuventive  </w:t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8094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5636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84091" w:rsidRPr="007362C4" w14:paraId="3AD3DDF0" w14:textId="77777777" w:rsidTr="0025363E">
        <w:trPr>
          <w:trHeight w:val="431"/>
        </w:trPr>
        <w:tc>
          <w:tcPr>
            <w:tcW w:w="5310" w:type="dxa"/>
            <w:gridSpan w:val="5"/>
            <w:shd w:val="clear" w:color="auto" w:fill="D9D9D9" w:themeFill="background1" w:themeFillShade="D9"/>
            <w:vAlign w:val="center"/>
          </w:tcPr>
          <w:p w14:paraId="11DD99AF" w14:textId="5BBDA18E" w:rsidR="00D84091" w:rsidRPr="008765AA" w:rsidRDefault="00D84091" w:rsidP="00D84091">
            <w:pPr>
              <w:spacing w:before="60" w:after="60"/>
              <w:rPr>
                <w:rFonts w:ascii="Times New Roman" w:hAnsi="Times New Roman" w:cs="Times New Roman"/>
                <w:sz w:val="16"/>
                <w:szCs w:val="20"/>
              </w:rPr>
            </w:pP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>Revised SLO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Title and Statement entered in </w:t>
            </w:r>
            <w:r w:rsidR="007A61B7">
              <w:rPr>
                <w:rFonts w:ascii="Times New Roman" w:hAnsi="Times New Roman" w:cs="Times New Roman"/>
                <w:sz w:val="16"/>
                <w:szCs w:val="16"/>
              </w:rPr>
              <w:t>Nuventive</w:t>
            </w:r>
            <w:r w:rsidRPr="006C418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A6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6230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3E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3394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DD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4"/>
            <w:shd w:val="clear" w:color="auto" w:fill="D9D9D9" w:themeFill="background1" w:themeFillShade="D9"/>
            <w:vAlign w:val="center"/>
          </w:tcPr>
          <w:p w14:paraId="7D5D9813" w14:textId="5E00B21B" w:rsidR="00D84091" w:rsidRPr="008765AA" w:rsidRDefault="00D84091" w:rsidP="00D84091">
            <w:pPr>
              <w:spacing w:before="60" w:after="6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Date entered in </w:t>
            </w:r>
            <w:r w:rsidR="007A61B7">
              <w:rPr>
                <w:rFonts w:ascii="Times New Roman" w:hAnsi="Times New Roman" w:cs="Times New Roman"/>
                <w:sz w:val="16"/>
                <w:szCs w:val="20"/>
              </w:rPr>
              <w:t>Nuventive</w:t>
            </w:r>
            <w:r w:rsidRPr="008765AA">
              <w:rPr>
                <w:rFonts w:ascii="Times New Roman" w:hAnsi="Times New Roman" w:cs="Times New Roman"/>
                <w:sz w:val="16"/>
                <w:szCs w:val="20"/>
              </w:rPr>
              <w:t>:</w:t>
            </w:r>
          </w:p>
        </w:tc>
        <w:sdt>
          <w:sdtPr>
            <w:rPr>
              <w:rFonts w:ascii="Times New Roman" w:hAnsi="Times New Roman"/>
              <w:sz w:val="16"/>
              <w:szCs w:val="20"/>
            </w:rPr>
            <w:id w:val="-51554110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gridSpan w:val="5"/>
                <w:shd w:val="clear" w:color="auto" w:fill="D9D9D9" w:themeFill="background1" w:themeFillShade="D9"/>
                <w:vAlign w:val="center"/>
              </w:tcPr>
              <w:p w14:paraId="0AA01860" w14:textId="77777777" w:rsidR="00D84091" w:rsidRPr="004F23F3" w:rsidRDefault="00D84091" w:rsidP="00D84091">
                <w:pPr>
                  <w:spacing w:before="60" w:after="60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361534">
                  <w:rPr>
                    <w:rFonts w:ascii="Times New Roman" w:hAnsi="Times New Roman"/>
                    <w:sz w:val="16"/>
                    <w:szCs w:val="20"/>
                  </w:rPr>
                  <w:t>Click here and select date from the drop-down arrow</w:t>
                </w:r>
              </w:p>
            </w:tc>
          </w:sdtContent>
        </w:sdt>
      </w:tr>
      <w:tr w:rsidR="00D84091" w:rsidRPr="006C418E" w14:paraId="6FB5BD9B" w14:textId="77777777" w:rsidTr="0025363E">
        <w:trPr>
          <w:trHeight w:val="53"/>
        </w:trPr>
        <w:tc>
          <w:tcPr>
            <w:tcW w:w="5310" w:type="dxa"/>
            <w:gridSpan w:val="5"/>
            <w:shd w:val="clear" w:color="auto" w:fill="D9D9D9" w:themeFill="background1" w:themeFillShade="D9"/>
            <w:vAlign w:val="center"/>
          </w:tcPr>
          <w:p w14:paraId="6CF60977" w14:textId="0D548E83" w:rsidR="00D84091" w:rsidRPr="006C418E" w:rsidRDefault="00D84091" w:rsidP="00D84091">
            <w:pPr>
              <w:tabs>
                <w:tab w:val="left" w:pos="3582"/>
                <w:tab w:val="left" w:pos="4305"/>
                <w:tab w:val="left" w:pos="5040"/>
                <w:tab w:val="left" w:pos="59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>Revised SLO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Status marked “Active” in </w:t>
            </w:r>
            <w:r w:rsidR="007A61B7">
              <w:rPr>
                <w:rFonts w:ascii="Times New Roman" w:hAnsi="Times New Roman" w:cs="Times New Roman"/>
                <w:sz w:val="16"/>
                <w:szCs w:val="16"/>
              </w:rPr>
              <w:t>Nuventive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7639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6031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9"/>
            <w:shd w:val="clear" w:color="auto" w:fill="D9D9D9" w:themeFill="background1" w:themeFillShade="D9"/>
            <w:vAlign w:val="center"/>
          </w:tcPr>
          <w:p w14:paraId="35D60CCC" w14:textId="1106A15E" w:rsidR="00D84091" w:rsidRPr="006C418E" w:rsidRDefault="00D84091" w:rsidP="00BB21DD">
            <w:pPr>
              <w:tabs>
                <w:tab w:val="left" w:pos="3492"/>
                <w:tab w:val="left" w:pos="4212"/>
                <w:tab w:val="left" w:pos="5040"/>
                <w:tab w:val="left" w:pos="59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evised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Assessment Timelines entered in </w:t>
            </w:r>
            <w:r w:rsidR="007A61B7">
              <w:rPr>
                <w:rFonts w:ascii="Times New Roman" w:hAnsi="Times New Roman" w:cs="Times New Roman"/>
                <w:sz w:val="16"/>
                <w:szCs w:val="16"/>
              </w:rPr>
              <w:t>Nuventive</w:t>
            </w:r>
            <w:r w:rsidRPr="006C418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7059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31810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84091" w:rsidRPr="007362C4" w14:paraId="3B84DCC2" w14:textId="77777777" w:rsidTr="0025363E">
        <w:trPr>
          <w:trHeight w:val="53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7D8CC" w14:textId="2BF28079" w:rsidR="00D84091" w:rsidRPr="0040021E" w:rsidRDefault="00D84091" w:rsidP="00651989">
            <w:pPr>
              <w:tabs>
                <w:tab w:val="left" w:pos="7556"/>
                <w:tab w:val="left" w:pos="8266"/>
                <w:tab w:val="left" w:pos="8802"/>
                <w:tab w:val="left" w:pos="95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Revised SLO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Input Date entered in </w:t>
            </w:r>
            <w:r w:rsidR="007A61B7">
              <w:rPr>
                <w:rFonts w:ascii="Times New Roman" w:hAnsi="Times New Roman" w:cs="Times New Roman"/>
                <w:sz w:val="16"/>
                <w:szCs w:val="16"/>
              </w:rPr>
              <w:t>Nuventive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(Input Date is same as Dean’s Approval of Revised SLO Statement):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5198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5198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6593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FF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5183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FF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84091" w:rsidRPr="007362C4" w14:paraId="245B382A" w14:textId="77777777" w:rsidTr="0025363E">
        <w:trPr>
          <w:trHeight w:val="53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5BF5D" w14:textId="77777777" w:rsidR="00D84091" w:rsidRPr="0040021E" w:rsidRDefault="00D84091" w:rsidP="00BB21DD">
            <w:pPr>
              <w:tabs>
                <w:tab w:val="left" w:pos="2502"/>
                <w:tab w:val="left" w:pos="3222"/>
                <w:tab w:val="left" w:pos="3582"/>
                <w:tab w:val="left" w:pos="4482"/>
                <w:tab w:val="left" w:pos="5405"/>
                <w:tab w:val="left" w:pos="6125"/>
                <w:tab w:val="left" w:pos="6845"/>
                <w:tab w:val="left" w:pos="8825"/>
                <w:tab w:val="left" w:pos="9507"/>
              </w:tabs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>Revised SLO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Statements &amp; Alignments revised in Alignment Grid: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0021E">
              <w:rPr>
                <w:rFonts w:ascii="Times New Roman" w:hAnsi="Times New Roman" w:cs="Times New Roman"/>
                <w:b/>
                <w:sz w:val="16"/>
                <w:szCs w:val="16"/>
              </w:rPr>
              <w:t>Statements</w:t>
            </w:r>
            <w:r w:rsidRPr="0040021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93580094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763416220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-17911945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1EFF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NO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55807887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-10692624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1EFF">
                      <w:rPr>
                        <w:rFonts w:ascii="MS Gothic" w:eastAsia="MS Gothic" w:hAnsi="MS Gothic" w:cs="Times New Roman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0021E">
              <w:rPr>
                <w:rFonts w:ascii="Times New Roman" w:hAnsi="Times New Roman" w:cs="Times New Roman"/>
                <w:b/>
                <w:sz w:val="16"/>
                <w:szCs w:val="16"/>
              </w:rPr>
              <w:t>Alignments</w:t>
            </w:r>
            <w:r w:rsidRPr="0040021E">
              <w:rPr>
                <w:rFonts w:ascii="Times New Roman" w:hAnsi="Times New Roman" w:cs="Times New Roman"/>
                <w:sz w:val="16"/>
                <w:szCs w:val="16"/>
              </w:rPr>
              <w:t xml:space="preserve"> (If Applicable):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39161928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2074462909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id w:val="15860252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01EFF">
                          <w:rPr>
                            <w:rFonts w:ascii="MS Gothic" w:eastAsia="MS Gothic" w:hAnsi="MS Gothic" w:cs="Times New Roman" w:hint="eastAsia"/>
                            <w:b/>
                            <w:sz w:val="16"/>
                            <w:szCs w:val="16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B21DD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5147333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id w:val="1118651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1EFF">
                      <w:rPr>
                        <w:rFonts w:ascii="MS Gothic" w:eastAsia="MS Gothic" w:hAnsi="MS Gothic" w:cs="Times New Roman" w:hint="eastAsia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84091" w:rsidRPr="006C418E" w14:paraId="78E0C3D7" w14:textId="77777777" w:rsidTr="0025363E">
        <w:trPr>
          <w:trHeight w:val="53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673F4" w14:textId="77777777" w:rsidR="00D84091" w:rsidRPr="0040021E" w:rsidRDefault="00D84091" w:rsidP="00D84091">
            <w:pPr>
              <w:spacing w:before="60" w:after="60"/>
              <w:rPr>
                <w:rFonts w:ascii="Times New Roman" w:hAnsi="Times New Roman" w:cs="Times New Roman"/>
                <w:sz w:val="16"/>
                <w:szCs w:val="20"/>
              </w:rPr>
            </w:pPr>
            <w:r w:rsidRPr="0040021E">
              <w:rPr>
                <w:rFonts w:ascii="Times New Roman" w:hAnsi="Times New Roman" w:cs="Times New Roman"/>
                <w:sz w:val="16"/>
                <w:szCs w:val="20"/>
              </w:rPr>
              <w:t xml:space="preserve">Alignment Grid </w:t>
            </w:r>
            <w:r w:rsidRPr="0040021E">
              <w:rPr>
                <w:rFonts w:ascii="Times New Roman" w:hAnsi="Times New Roman" w:cs="Times New Roman"/>
                <w:b/>
                <w:sz w:val="16"/>
                <w:szCs w:val="20"/>
              </w:rPr>
              <w:t>Revision Date:</w:t>
            </w:r>
          </w:p>
        </w:tc>
        <w:sdt>
          <w:sdtPr>
            <w:rPr>
              <w:rFonts w:ascii="Times New Roman" w:hAnsi="Times New Roman"/>
              <w:sz w:val="16"/>
              <w:szCs w:val="20"/>
            </w:rPr>
            <w:id w:val="-105191190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7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31B4987" w14:textId="77777777" w:rsidR="00D84091" w:rsidRPr="004F23F3" w:rsidRDefault="00D84091" w:rsidP="00D84091">
                <w:pPr>
                  <w:spacing w:before="60" w:after="60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361534">
                  <w:rPr>
                    <w:rFonts w:ascii="Times New Roman" w:hAnsi="Times New Roman"/>
                    <w:sz w:val="16"/>
                    <w:szCs w:val="20"/>
                  </w:rPr>
                  <w:t>Click here and select date from the drop-down arrow</w:t>
                </w:r>
              </w:p>
            </w:tc>
          </w:sdtContent>
        </w:sdt>
      </w:tr>
      <w:tr w:rsidR="00D84091" w:rsidRPr="006C418E" w14:paraId="0371BC0A" w14:textId="77777777" w:rsidTr="0025363E">
        <w:trPr>
          <w:trHeight w:val="53"/>
        </w:trPr>
        <w:tc>
          <w:tcPr>
            <w:tcW w:w="10620" w:type="dxa"/>
            <w:gridSpan w:val="1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C5FC6D" w14:textId="77777777" w:rsidR="00D84091" w:rsidRPr="006C418E" w:rsidRDefault="00D84091" w:rsidP="00651989">
            <w:pPr>
              <w:tabs>
                <w:tab w:val="left" w:pos="2862"/>
                <w:tab w:val="left" w:pos="5202"/>
                <w:tab w:val="left" w:pos="5922"/>
                <w:tab w:val="left" w:pos="8802"/>
                <w:tab w:val="left" w:pos="95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>Old SLO</w:t>
            </w:r>
            <w:r w:rsidRPr="006C4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Statement </w:t>
            </w:r>
            <w:r w:rsidRPr="006C418E">
              <w:rPr>
                <w:rFonts w:ascii="Times New Roman" w:hAnsi="Times New Roman" w:cs="Times New Roman"/>
                <w:sz w:val="16"/>
                <w:szCs w:val="16"/>
              </w:rPr>
              <w:t>re-numbered with preceding “0”:</w:t>
            </w:r>
            <w:r w:rsidR="00FF4F3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5835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EFF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7505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DD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84091" w:rsidRPr="006C418E" w14:paraId="7C45B6EF" w14:textId="77777777" w:rsidTr="0025363E">
        <w:trPr>
          <w:trHeight w:val="53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78853" w14:textId="19F47680" w:rsidR="00D84091" w:rsidRPr="002A6EDE" w:rsidRDefault="00D84091" w:rsidP="00651989">
            <w:pPr>
              <w:tabs>
                <w:tab w:val="left" w:pos="4320"/>
                <w:tab w:val="left" w:pos="5049"/>
                <w:tab w:val="left" w:pos="8802"/>
                <w:tab w:val="left" w:pos="95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Old SLO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Status marked ‘Inactive’ in </w:t>
            </w:r>
            <w:r w:rsidR="007A61B7">
              <w:rPr>
                <w:rFonts w:ascii="Times New Roman" w:hAnsi="Times New Roman" w:cs="Times New Roman"/>
                <w:sz w:val="16"/>
                <w:szCs w:val="16"/>
              </w:rPr>
              <w:t>Nuventive</w:t>
            </w:r>
            <w:r w:rsidRPr="006C418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15102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DD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4425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DD"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F4F3E" w:rsidRPr="006C418E" w14:paraId="0D9F2017" w14:textId="77777777" w:rsidTr="0025363E">
        <w:trPr>
          <w:trHeight w:val="53"/>
        </w:trPr>
        <w:tc>
          <w:tcPr>
            <w:tcW w:w="1062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7E66A" w14:textId="04A48D82" w:rsidR="00FF4F3E" w:rsidRPr="006C418E" w:rsidRDefault="00FF4F3E" w:rsidP="00651989">
            <w:pPr>
              <w:tabs>
                <w:tab w:val="left" w:pos="2502"/>
                <w:tab w:val="left" w:pos="3222"/>
                <w:tab w:val="left" w:pos="5922"/>
                <w:tab w:val="left" w:pos="8802"/>
                <w:tab w:val="left" w:pos="95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DE">
              <w:rPr>
                <w:rFonts w:ascii="Times New Roman" w:hAnsi="Times New Roman" w:cs="Times New Roman"/>
                <w:b/>
                <w:sz w:val="16"/>
                <w:szCs w:val="16"/>
              </w:rPr>
              <w:t>Old SLO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Inactive Date entered in </w:t>
            </w:r>
            <w:r w:rsidR="007A61B7">
              <w:rPr>
                <w:rFonts w:ascii="Times New Roman" w:hAnsi="Times New Roman" w:cs="Times New Roman"/>
                <w:sz w:val="16"/>
                <w:szCs w:val="16"/>
              </w:rPr>
              <w:t>Nuventive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(Inactive Date is same as Dean’s Approval of Revised SLO Statement):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5751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48119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F4F3E" w:rsidRPr="006C418E" w14:paraId="640F576B" w14:textId="77777777" w:rsidTr="007A61B7">
        <w:trPr>
          <w:trHeight w:val="53"/>
        </w:trPr>
        <w:tc>
          <w:tcPr>
            <w:tcW w:w="1062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ED2F2" w14:textId="77777777" w:rsidR="00FF4F3E" w:rsidRPr="006C418E" w:rsidRDefault="00FF4F3E" w:rsidP="00651989">
            <w:pPr>
              <w:tabs>
                <w:tab w:val="left" w:pos="2862"/>
                <w:tab w:val="left" w:pos="5202"/>
                <w:tab w:val="left" w:pos="5922"/>
                <w:tab w:val="left" w:pos="8802"/>
                <w:tab w:val="left" w:pos="9522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90554">
              <w:rPr>
                <w:rFonts w:ascii="Times New Roman" w:hAnsi="Times New Roman" w:cs="Times New Roman"/>
                <w:b/>
                <w:sz w:val="16"/>
                <w:szCs w:val="16"/>
              </w:rPr>
              <w:t>Old SLO</w:t>
            </w:r>
            <w:r w:rsidRPr="006C4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Statement moved to bottom of SLO list</w:t>
            </w:r>
            <w:r w:rsidRPr="006C418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5198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3439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4F23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8253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3093E" w:rsidRPr="006C418E" w14:paraId="5FBBDBFA" w14:textId="77777777" w:rsidTr="0073093E">
        <w:trPr>
          <w:trHeight w:val="53"/>
        </w:trPr>
        <w:tc>
          <w:tcPr>
            <w:tcW w:w="339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CDB1" w14:textId="77777777" w:rsidR="0073093E" w:rsidRPr="007A61B7" w:rsidRDefault="0073093E" w:rsidP="00651989">
            <w:pPr>
              <w:tabs>
                <w:tab w:val="left" w:pos="2862"/>
                <w:tab w:val="left" w:pos="5202"/>
                <w:tab w:val="left" w:pos="5922"/>
                <w:tab w:val="left" w:pos="8802"/>
                <w:tab w:val="left" w:pos="9522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Curriculum Office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Forwarded</w:t>
            </w:r>
            <w:r w:rsidRPr="007A6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Date: </w:t>
            </w:r>
          </w:p>
        </w:tc>
        <w:sdt>
          <w:sdtPr>
            <w:rPr>
              <w:rFonts w:ascii="Times New Roman" w:hAnsi="Times New Roman"/>
              <w:sz w:val="16"/>
              <w:szCs w:val="20"/>
            </w:rPr>
            <w:id w:val="1268276537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23" w:type="dxa"/>
                <w:gridSpan w:val="11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3C3F5DD" w14:textId="53646E8B" w:rsidR="0073093E" w:rsidRPr="0073093E" w:rsidRDefault="0073093E" w:rsidP="00651989">
                <w:pPr>
                  <w:tabs>
                    <w:tab w:val="left" w:pos="2862"/>
                    <w:tab w:val="left" w:pos="5202"/>
                    <w:tab w:val="left" w:pos="5922"/>
                    <w:tab w:val="left" w:pos="8802"/>
                    <w:tab w:val="left" w:pos="9522"/>
                  </w:tabs>
                  <w:spacing w:before="60" w:after="60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61534">
                  <w:rPr>
                    <w:rFonts w:ascii="Times New Roman" w:hAnsi="Times New Roman"/>
                    <w:sz w:val="16"/>
                    <w:szCs w:val="20"/>
                  </w:rPr>
                  <w:t>Click here and select date from the drop-down arrow</w:t>
                </w:r>
              </w:p>
            </w:tc>
          </w:sdtContent>
        </w:sdt>
      </w:tr>
    </w:tbl>
    <w:p w14:paraId="3B9984FB" w14:textId="77777777" w:rsidR="00B80777" w:rsidRDefault="00B80777"/>
    <w:p w14:paraId="0B8F543F" w14:textId="77777777" w:rsidR="00B80777" w:rsidRDefault="00B80777"/>
    <w:p w14:paraId="149FBE2B" w14:textId="77777777" w:rsidR="00B80777" w:rsidRDefault="00B80777"/>
    <w:sectPr w:rsidR="00B80777" w:rsidSect="008B0376">
      <w:footerReference w:type="default" r:id="rId8"/>
      <w:pgSz w:w="12240" w:h="15840" w:code="1"/>
      <w:pgMar w:top="81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C5A0" w14:textId="77777777" w:rsidR="00A571B0" w:rsidRDefault="00A571B0" w:rsidP="00361534">
      <w:r>
        <w:separator/>
      </w:r>
    </w:p>
  </w:endnote>
  <w:endnote w:type="continuationSeparator" w:id="0">
    <w:p w14:paraId="2406F8B9" w14:textId="77777777" w:rsidR="00A571B0" w:rsidRDefault="00A571B0" w:rsidP="003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306F" w14:textId="54497C8E" w:rsidR="00361534" w:rsidRPr="002B601D" w:rsidRDefault="00361534" w:rsidP="0073093E">
    <w:pPr>
      <w:pStyle w:val="Footer"/>
      <w:tabs>
        <w:tab w:val="clear" w:pos="9360"/>
        <w:tab w:val="right" w:pos="9720"/>
      </w:tabs>
      <w:rPr>
        <w:sz w:val="16"/>
        <w:szCs w:val="16"/>
      </w:rPr>
    </w:pPr>
    <w:r w:rsidRPr="002B601D">
      <w:rPr>
        <w:sz w:val="16"/>
        <w:szCs w:val="16"/>
      </w:rPr>
      <w:tab/>
    </w:r>
    <w:r w:rsidRPr="002B601D">
      <w:rPr>
        <w:sz w:val="16"/>
        <w:szCs w:val="16"/>
      </w:rPr>
      <w:tab/>
      <w:t>Rev</w:t>
    </w:r>
    <w:r w:rsidR="00FF4F3E" w:rsidRPr="002B601D">
      <w:rPr>
        <w:sz w:val="16"/>
        <w:szCs w:val="16"/>
      </w:rPr>
      <w:t xml:space="preserve"> </w:t>
    </w:r>
    <w:r w:rsidR="007A61B7">
      <w:rPr>
        <w:sz w:val="16"/>
        <w:szCs w:val="16"/>
      </w:rPr>
      <w:t xml:space="preserve">5 – </w:t>
    </w:r>
    <w:r w:rsidR="007C1770">
      <w:rPr>
        <w:sz w:val="16"/>
        <w:szCs w:val="16"/>
      </w:rPr>
      <w:t xml:space="preserve">9 March </w:t>
    </w:r>
    <w:r w:rsidR="007A61B7">
      <w:rPr>
        <w:sz w:val="16"/>
        <w:szCs w:val="16"/>
      </w:rPr>
      <w:t>2022 – Degnan, Schult-Roman, Young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A846" w14:textId="77777777" w:rsidR="00A571B0" w:rsidRDefault="00A571B0" w:rsidP="00361534">
      <w:r>
        <w:separator/>
      </w:r>
    </w:p>
  </w:footnote>
  <w:footnote w:type="continuationSeparator" w:id="0">
    <w:p w14:paraId="6B62D0FB" w14:textId="77777777" w:rsidR="00A571B0" w:rsidRDefault="00A571B0" w:rsidP="0036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7A6F"/>
    <w:multiLevelType w:val="hybridMultilevel"/>
    <w:tmpl w:val="B8646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axMLI0tLCwNDYzszRV0lEKTi0uzszPAykwrAUAKFcg1ywAAAA="/>
  </w:docVars>
  <w:rsids>
    <w:rsidRoot w:val="00BE631E"/>
    <w:rsid w:val="00001009"/>
    <w:rsid w:val="00001BDB"/>
    <w:rsid w:val="0000239D"/>
    <w:rsid w:val="00003803"/>
    <w:rsid w:val="00004417"/>
    <w:rsid w:val="0000683C"/>
    <w:rsid w:val="00010D58"/>
    <w:rsid w:val="00011346"/>
    <w:rsid w:val="00015279"/>
    <w:rsid w:val="00015973"/>
    <w:rsid w:val="0001615D"/>
    <w:rsid w:val="00016C52"/>
    <w:rsid w:val="0002011F"/>
    <w:rsid w:val="00022106"/>
    <w:rsid w:val="000234FE"/>
    <w:rsid w:val="00024EC1"/>
    <w:rsid w:val="00027183"/>
    <w:rsid w:val="00032D02"/>
    <w:rsid w:val="00041962"/>
    <w:rsid w:val="00044E06"/>
    <w:rsid w:val="000454A9"/>
    <w:rsid w:val="00054FD6"/>
    <w:rsid w:val="00055577"/>
    <w:rsid w:val="00062CA6"/>
    <w:rsid w:val="00064185"/>
    <w:rsid w:val="00064837"/>
    <w:rsid w:val="000715CD"/>
    <w:rsid w:val="00072D50"/>
    <w:rsid w:val="00074065"/>
    <w:rsid w:val="00075782"/>
    <w:rsid w:val="000802B0"/>
    <w:rsid w:val="00080786"/>
    <w:rsid w:val="000821DA"/>
    <w:rsid w:val="00082259"/>
    <w:rsid w:val="00084584"/>
    <w:rsid w:val="0009043B"/>
    <w:rsid w:val="00090554"/>
    <w:rsid w:val="00091E7E"/>
    <w:rsid w:val="000941A9"/>
    <w:rsid w:val="000A17A6"/>
    <w:rsid w:val="000A1B64"/>
    <w:rsid w:val="000A1F75"/>
    <w:rsid w:val="000A28FF"/>
    <w:rsid w:val="000A2940"/>
    <w:rsid w:val="000A2973"/>
    <w:rsid w:val="000A3053"/>
    <w:rsid w:val="000A363F"/>
    <w:rsid w:val="000B20EB"/>
    <w:rsid w:val="000B2AF9"/>
    <w:rsid w:val="000B2BC1"/>
    <w:rsid w:val="000B321A"/>
    <w:rsid w:val="000B32BB"/>
    <w:rsid w:val="000B35EC"/>
    <w:rsid w:val="000B37DB"/>
    <w:rsid w:val="000B69AC"/>
    <w:rsid w:val="000C12EB"/>
    <w:rsid w:val="000C1792"/>
    <w:rsid w:val="000C19F3"/>
    <w:rsid w:val="000C2310"/>
    <w:rsid w:val="000C54B9"/>
    <w:rsid w:val="000C5D7C"/>
    <w:rsid w:val="000C68FC"/>
    <w:rsid w:val="000C7D48"/>
    <w:rsid w:val="000D17F2"/>
    <w:rsid w:val="000D1A03"/>
    <w:rsid w:val="000D2B90"/>
    <w:rsid w:val="000D472A"/>
    <w:rsid w:val="000E31BC"/>
    <w:rsid w:val="000E3591"/>
    <w:rsid w:val="000E4F4B"/>
    <w:rsid w:val="000E7AC8"/>
    <w:rsid w:val="000F045C"/>
    <w:rsid w:val="000F0AC1"/>
    <w:rsid w:val="000F27B2"/>
    <w:rsid w:val="000F2836"/>
    <w:rsid w:val="000F5F77"/>
    <w:rsid w:val="000F6EA1"/>
    <w:rsid w:val="000F7CF2"/>
    <w:rsid w:val="00101FA1"/>
    <w:rsid w:val="00102131"/>
    <w:rsid w:val="0011039F"/>
    <w:rsid w:val="001103A2"/>
    <w:rsid w:val="001118C4"/>
    <w:rsid w:val="00112169"/>
    <w:rsid w:val="00112FFD"/>
    <w:rsid w:val="001147D6"/>
    <w:rsid w:val="00116C99"/>
    <w:rsid w:val="001218CB"/>
    <w:rsid w:val="00122667"/>
    <w:rsid w:val="0013054E"/>
    <w:rsid w:val="00130679"/>
    <w:rsid w:val="001308C5"/>
    <w:rsid w:val="0013230E"/>
    <w:rsid w:val="00141F7E"/>
    <w:rsid w:val="00142604"/>
    <w:rsid w:val="00143321"/>
    <w:rsid w:val="00145384"/>
    <w:rsid w:val="00147721"/>
    <w:rsid w:val="00147949"/>
    <w:rsid w:val="001514A4"/>
    <w:rsid w:val="0015274D"/>
    <w:rsid w:val="0015286D"/>
    <w:rsid w:val="0015339D"/>
    <w:rsid w:val="001613EF"/>
    <w:rsid w:val="0016243C"/>
    <w:rsid w:val="00163FC3"/>
    <w:rsid w:val="00164378"/>
    <w:rsid w:val="00164478"/>
    <w:rsid w:val="00164713"/>
    <w:rsid w:val="00164A66"/>
    <w:rsid w:val="00164BE7"/>
    <w:rsid w:val="00164CB1"/>
    <w:rsid w:val="001652E2"/>
    <w:rsid w:val="00166BA1"/>
    <w:rsid w:val="001710C8"/>
    <w:rsid w:val="00171CAA"/>
    <w:rsid w:val="00172AC7"/>
    <w:rsid w:val="00176261"/>
    <w:rsid w:val="001821AE"/>
    <w:rsid w:val="00184E77"/>
    <w:rsid w:val="00186008"/>
    <w:rsid w:val="00186D92"/>
    <w:rsid w:val="00190C12"/>
    <w:rsid w:val="001941E1"/>
    <w:rsid w:val="00195A7C"/>
    <w:rsid w:val="0019693E"/>
    <w:rsid w:val="001A0613"/>
    <w:rsid w:val="001A179A"/>
    <w:rsid w:val="001A2A3A"/>
    <w:rsid w:val="001A3D4A"/>
    <w:rsid w:val="001A4183"/>
    <w:rsid w:val="001A4D8E"/>
    <w:rsid w:val="001A7CB0"/>
    <w:rsid w:val="001B05FC"/>
    <w:rsid w:val="001B0FD4"/>
    <w:rsid w:val="001B1415"/>
    <w:rsid w:val="001B4A8B"/>
    <w:rsid w:val="001B52B8"/>
    <w:rsid w:val="001B581E"/>
    <w:rsid w:val="001B79F7"/>
    <w:rsid w:val="001C0E43"/>
    <w:rsid w:val="001C116E"/>
    <w:rsid w:val="001C4221"/>
    <w:rsid w:val="001C48CB"/>
    <w:rsid w:val="001C53D9"/>
    <w:rsid w:val="001C6069"/>
    <w:rsid w:val="001D2CDC"/>
    <w:rsid w:val="001D5B43"/>
    <w:rsid w:val="001E111D"/>
    <w:rsid w:val="001E1267"/>
    <w:rsid w:val="001E151C"/>
    <w:rsid w:val="001E2101"/>
    <w:rsid w:val="001E5207"/>
    <w:rsid w:val="001E599B"/>
    <w:rsid w:val="001E70E8"/>
    <w:rsid w:val="001F20EA"/>
    <w:rsid w:val="001F3348"/>
    <w:rsid w:val="001F56B4"/>
    <w:rsid w:val="001F57DE"/>
    <w:rsid w:val="001F6BF8"/>
    <w:rsid w:val="001F6CE6"/>
    <w:rsid w:val="00200ACF"/>
    <w:rsid w:val="00201C4C"/>
    <w:rsid w:val="00202C8C"/>
    <w:rsid w:val="00202DDC"/>
    <w:rsid w:val="00203B48"/>
    <w:rsid w:val="002043C5"/>
    <w:rsid w:val="002049A5"/>
    <w:rsid w:val="00204C56"/>
    <w:rsid w:val="00210086"/>
    <w:rsid w:val="00211A52"/>
    <w:rsid w:val="002130C4"/>
    <w:rsid w:val="00214FA7"/>
    <w:rsid w:val="00215C16"/>
    <w:rsid w:val="002203C2"/>
    <w:rsid w:val="002232B7"/>
    <w:rsid w:val="00225EFA"/>
    <w:rsid w:val="00231E5E"/>
    <w:rsid w:val="00231E72"/>
    <w:rsid w:val="0023272E"/>
    <w:rsid w:val="002338AC"/>
    <w:rsid w:val="00235E1B"/>
    <w:rsid w:val="00237357"/>
    <w:rsid w:val="00241095"/>
    <w:rsid w:val="00245ADD"/>
    <w:rsid w:val="002529D9"/>
    <w:rsid w:val="00252EA5"/>
    <w:rsid w:val="0025363E"/>
    <w:rsid w:val="00254AAE"/>
    <w:rsid w:val="00255D8C"/>
    <w:rsid w:val="002574D0"/>
    <w:rsid w:val="00264272"/>
    <w:rsid w:val="00265EDE"/>
    <w:rsid w:val="0026645A"/>
    <w:rsid w:val="00270425"/>
    <w:rsid w:val="00272343"/>
    <w:rsid w:val="002724C5"/>
    <w:rsid w:val="0027259B"/>
    <w:rsid w:val="00274CCC"/>
    <w:rsid w:val="0027560F"/>
    <w:rsid w:val="00275DE9"/>
    <w:rsid w:val="00276C45"/>
    <w:rsid w:val="00281020"/>
    <w:rsid w:val="002810C5"/>
    <w:rsid w:val="002816FF"/>
    <w:rsid w:val="00284876"/>
    <w:rsid w:val="002873E4"/>
    <w:rsid w:val="0029274B"/>
    <w:rsid w:val="00295DC2"/>
    <w:rsid w:val="00296743"/>
    <w:rsid w:val="0029708B"/>
    <w:rsid w:val="002973AE"/>
    <w:rsid w:val="002A1E08"/>
    <w:rsid w:val="002A64FD"/>
    <w:rsid w:val="002A6644"/>
    <w:rsid w:val="002A6940"/>
    <w:rsid w:val="002A6EDE"/>
    <w:rsid w:val="002A7AE2"/>
    <w:rsid w:val="002B1114"/>
    <w:rsid w:val="002B1B13"/>
    <w:rsid w:val="002B4119"/>
    <w:rsid w:val="002B43CC"/>
    <w:rsid w:val="002B490B"/>
    <w:rsid w:val="002B4CD8"/>
    <w:rsid w:val="002B601D"/>
    <w:rsid w:val="002B6346"/>
    <w:rsid w:val="002C0354"/>
    <w:rsid w:val="002C0615"/>
    <w:rsid w:val="002C162C"/>
    <w:rsid w:val="002D0B8B"/>
    <w:rsid w:val="002D3025"/>
    <w:rsid w:val="002D5481"/>
    <w:rsid w:val="002D617D"/>
    <w:rsid w:val="002D64D9"/>
    <w:rsid w:val="002E129A"/>
    <w:rsid w:val="002E2A2A"/>
    <w:rsid w:val="002E41C7"/>
    <w:rsid w:val="002E428C"/>
    <w:rsid w:val="002E6CDE"/>
    <w:rsid w:val="002F02D7"/>
    <w:rsid w:val="002F0E6F"/>
    <w:rsid w:val="002F16FC"/>
    <w:rsid w:val="002F30D8"/>
    <w:rsid w:val="002F3AE9"/>
    <w:rsid w:val="002F5FAC"/>
    <w:rsid w:val="002F6301"/>
    <w:rsid w:val="002F707C"/>
    <w:rsid w:val="00300939"/>
    <w:rsid w:val="00301B67"/>
    <w:rsid w:val="003041AB"/>
    <w:rsid w:val="00306099"/>
    <w:rsid w:val="00312FA2"/>
    <w:rsid w:val="00313D13"/>
    <w:rsid w:val="00314FCD"/>
    <w:rsid w:val="003178BF"/>
    <w:rsid w:val="00326DD0"/>
    <w:rsid w:val="003403C0"/>
    <w:rsid w:val="0034099B"/>
    <w:rsid w:val="00343816"/>
    <w:rsid w:val="003465B7"/>
    <w:rsid w:val="003500E6"/>
    <w:rsid w:val="00354CCF"/>
    <w:rsid w:val="0035645C"/>
    <w:rsid w:val="003576CA"/>
    <w:rsid w:val="00360280"/>
    <w:rsid w:val="00361534"/>
    <w:rsid w:val="00361657"/>
    <w:rsid w:val="00362908"/>
    <w:rsid w:val="00362C0C"/>
    <w:rsid w:val="00364DCE"/>
    <w:rsid w:val="00367DB3"/>
    <w:rsid w:val="003716A0"/>
    <w:rsid w:val="00372EF1"/>
    <w:rsid w:val="00373944"/>
    <w:rsid w:val="00376A06"/>
    <w:rsid w:val="0038103A"/>
    <w:rsid w:val="003820CD"/>
    <w:rsid w:val="00383AB5"/>
    <w:rsid w:val="00384B68"/>
    <w:rsid w:val="00385311"/>
    <w:rsid w:val="00387A10"/>
    <w:rsid w:val="003950C0"/>
    <w:rsid w:val="00395A6C"/>
    <w:rsid w:val="003A21FA"/>
    <w:rsid w:val="003A275A"/>
    <w:rsid w:val="003A2831"/>
    <w:rsid w:val="003A28F5"/>
    <w:rsid w:val="003A296A"/>
    <w:rsid w:val="003A2AAC"/>
    <w:rsid w:val="003A32EC"/>
    <w:rsid w:val="003A351C"/>
    <w:rsid w:val="003A423A"/>
    <w:rsid w:val="003A7336"/>
    <w:rsid w:val="003A7CA3"/>
    <w:rsid w:val="003B09A0"/>
    <w:rsid w:val="003B277F"/>
    <w:rsid w:val="003C6666"/>
    <w:rsid w:val="003C6980"/>
    <w:rsid w:val="003C6F7E"/>
    <w:rsid w:val="003D2523"/>
    <w:rsid w:val="003D29FF"/>
    <w:rsid w:val="003D52A0"/>
    <w:rsid w:val="003D5ECB"/>
    <w:rsid w:val="003D7F8E"/>
    <w:rsid w:val="003E01A2"/>
    <w:rsid w:val="003E3A32"/>
    <w:rsid w:val="003E4DDE"/>
    <w:rsid w:val="003F0B2A"/>
    <w:rsid w:val="003F1B2C"/>
    <w:rsid w:val="003F1C97"/>
    <w:rsid w:val="003F4BA8"/>
    <w:rsid w:val="003F5195"/>
    <w:rsid w:val="003F59C7"/>
    <w:rsid w:val="003F5F90"/>
    <w:rsid w:val="003F6A05"/>
    <w:rsid w:val="003F76F4"/>
    <w:rsid w:val="00403133"/>
    <w:rsid w:val="00404C1B"/>
    <w:rsid w:val="00405072"/>
    <w:rsid w:val="004050A6"/>
    <w:rsid w:val="00410FB0"/>
    <w:rsid w:val="00411E39"/>
    <w:rsid w:val="00412C8A"/>
    <w:rsid w:val="004141C4"/>
    <w:rsid w:val="00414DB7"/>
    <w:rsid w:val="00415908"/>
    <w:rsid w:val="0041645E"/>
    <w:rsid w:val="00417C53"/>
    <w:rsid w:val="00417CB2"/>
    <w:rsid w:val="00420DDA"/>
    <w:rsid w:val="00430272"/>
    <w:rsid w:val="0043049D"/>
    <w:rsid w:val="00430620"/>
    <w:rsid w:val="00431524"/>
    <w:rsid w:val="00431DEC"/>
    <w:rsid w:val="004327D1"/>
    <w:rsid w:val="00433A8B"/>
    <w:rsid w:val="00433D44"/>
    <w:rsid w:val="004341B5"/>
    <w:rsid w:val="00435A15"/>
    <w:rsid w:val="004372A8"/>
    <w:rsid w:val="00437B02"/>
    <w:rsid w:val="00444D9B"/>
    <w:rsid w:val="00453CBB"/>
    <w:rsid w:val="00461F3B"/>
    <w:rsid w:val="00463077"/>
    <w:rsid w:val="004640CF"/>
    <w:rsid w:val="0046702B"/>
    <w:rsid w:val="00467E29"/>
    <w:rsid w:val="00470B68"/>
    <w:rsid w:val="00472D45"/>
    <w:rsid w:val="00474DE2"/>
    <w:rsid w:val="004801F8"/>
    <w:rsid w:val="004818EB"/>
    <w:rsid w:val="0048606A"/>
    <w:rsid w:val="004941C5"/>
    <w:rsid w:val="00495DD0"/>
    <w:rsid w:val="00497F5B"/>
    <w:rsid w:val="004A0132"/>
    <w:rsid w:val="004A06BC"/>
    <w:rsid w:val="004A12D6"/>
    <w:rsid w:val="004A3BF1"/>
    <w:rsid w:val="004B1783"/>
    <w:rsid w:val="004B2900"/>
    <w:rsid w:val="004B53A8"/>
    <w:rsid w:val="004B75BD"/>
    <w:rsid w:val="004C0725"/>
    <w:rsid w:val="004C0EA6"/>
    <w:rsid w:val="004C2A3F"/>
    <w:rsid w:val="004C6927"/>
    <w:rsid w:val="004C7806"/>
    <w:rsid w:val="004D5109"/>
    <w:rsid w:val="004D53B5"/>
    <w:rsid w:val="004E1175"/>
    <w:rsid w:val="004E2FF1"/>
    <w:rsid w:val="004E31B1"/>
    <w:rsid w:val="004E74B8"/>
    <w:rsid w:val="004E7C6D"/>
    <w:rsid w:val="004F23F3"/>
    <w:rsid w:val="004F279F"/>
    <w:rsid w:val="005006E0"/>
    <w:rsid w:val="00502DAA"/>
    <w:rsid w:val="005037F5"/>
    <w:rsid w:val="005065D5"/>
    <w:rsid w:val="0050722A"/>
    <w:rsid w:val="00507934"/>
    <w:rsid w:val="0051025E"/>
    <w:rsid w:val="00511990"/>
    <w:rsid w:val="00512022"/>
    <w:rsid w:val="005133FF"/>
    <w:rsid w:val="005134CA"/>
    <w:rsid w:val="00514121"/>
    <w:rsid w:val="00514C5E"/>
    <w:rsid w:val="0051508B"/>
    <w:rsid w:val="00515992"/>
    <w:rsid w:val="00516166"/>
    <w:rsid w:val="00520E4D"/>
    <w:rsid w:val="0052169D"/>
    <w:rsid w:val="0052250E"/>
    <w:rsid w:val="0052519B"/>
    <w:rsid w:val="00530B83"/>
    <w:rsid w:val="00532D66"/>
    <w:rsid w:val="00541DA0"/>
    <w:rsid w:val="00543518"/>
    <w:rsid w:val="00543C71"/>
    <w:rsid w:val="005452A5"/>
    <w:rsid w:val="00547B9B"/>
    <w:rsid w:val="00547C0C"/>
    <w:rsid w:val="0055019B"/>
    <w:rsid w:val="005523C4"/>
    <w:rsid w:val="00552424"/>
    <w:rsid w:val="00553297"/>
    <w:rsid w:val="005546EA"/>
    <w:rsid w:val="00556B8F"/>
    <w:rsid w:val="00557846"/>
    <w:rsid w:val="00567A42"/>
    <w:rsid w:val="00570466"/>
    <w:rsid w:val="00572628"/>
    <w:rsid w:val="00573FF0"/>
    <w:rsid w:val="00575221"/>
    <w:rsid w:val="00576156"/>
    <w:rsid w:val="00576208"/>
    <w:rsid w:val="005778DD"/>
    <w:rsid w:val="00577B1D"/>
    <w:rsid w:val="005808FE"/>
    <w:rsid w:val="005834E4"/>
    <w:rsid w:val="00585F31"/>
    <w:rsid w:val="00595D0F"/>
    <w:rsid w:val="00597A4C"/>
    <w:rsid w:val="005A117C"/>
    <w:rsid w:val="005A5710"/>
    <w:rsid w:val="005A5A1D"/>
    <w:rsid w:val="005A64A0"/>
    <w:rsid w:val="005B33B2"/>
    <w:rsid w:val="005B3605"/>
    <w:rsid w:val="005B3E9D"/>
    <w:rsid w:val="005B4636"/>
    <w:rsid w:val="005B5FA3"/>
    <w:rsid w:val="005C1E56"/>
    <w:rsid w:val="005C4594"/>
    <w:rsid w:val="005C7C10"/>
    <w:rsid w:val="005C7D15"/>
    <w:rsid w:val="005D3FC7"/>
    <w:rsid w:val="005D5B07"/>
    <w:rsid w:val="005D6D1D"/>
    <w:rsid w:val="005E7545"/>
    <w:rsid w:val="005F07DB"/>
    <w:rsid w:val="005F1043"/>
    <w:rsid w:val="005F113B"/>
    <w:rsid w:val="005F12F7"/>
    <w:rsid w:val="005F1A68"/>
    <w:rsid w:val="005F2098"/>
    <w:rsid w:val="005F2B58"/>
    <w:rsid w:val="005F3ADB"/>
    <w:rsid w:val="005F4897"/>
    <w:rsid w:val="00600652"/>
    <w:rsid w:val="00601EFF"/>
    <w:rsid w:val="0060286A"/>
    <w:rsid w:val="00603D26"/>
    <w:rsid w:val="0060420F"/>
    <w:rsid w:val="006060DF"/>
    <w:rsid w:val="00606F31"/>
    <w:rsid w:val="006121AD"/>
    <w:rsid w:val="00617F52"/>
    <w:rsid w:val="00620CCE"/>
    <w:rsid w:val="00622BAE"/>
    <w:rsid w:val="00625478"/>
    <w:rsid w:val="006265B9"/>
    <w:rsid w:val="00626DE1"/>
    <w:rsid w:val="006317F4"/>
    <w:rsid w:val="00631D34"/>
    <w:rsid w:val="00634714"/>
    <w:rsid w:val="00634BF6"/>
    <w:rsid w:val="006379A6"/>
    <w:rsid w:val="006400AA"/>
    <w:rsid w:val="006416BA"/>
    <w:rsid w:val="00646EB1"/>
    <w:rsid w:val="00651989"/>
    <w:rsid w:val="00653EFA"/>
    <w:rsid w:val="00654B70"/>
    <w:rsid w:val="00654F7E"/>
    <w:rsid w:val="006556EC"/>
    <w:rsid w:val="006567F3"/>
    <w:rsid w:val="00660786"/>
    <w:rsid w:val="00662359"/>
    <w:rsid w:val="00662953"/>
    <w:rsid w:val="006667B0"/>
    <w:rsid w:val="00671F9D"/>
    <w:rsid w:val="00675DBB"/>
    <w:rsid w:val="00676046"/>
    <w:rsid w:val="00680217"/>
    <w:rsid w:val="00681C9C"/>
    <w:rsid w:val="006861ED"/>
    <w:rsid w:val="00686CCC"/>
    <w:rsid w:val="00686DE0"/>
    <w:rsid w:val="00690B84"/>
    <w:rsid w:val="00691457"/>
    <w:rsid w:val="006937C9"/>
    <w:rsid w:val="00693F94"/>
    <w:rsid w:val="00696223"/>
    <w:rsid w:val="00697243"/>
    <w:rsid w:val="006A1D69"/>
    <w:rsid w:val="006A2D7C"/>
    <w:rsid w:val="006A3704"/>
    <w:rsid w:val="006A3DD5"/>
    <w:rsid w:val="006A5789"/>
    <w:rsid w:val="006A7AC5"/>
    <w:rsid w:val="006B0F18"/>
    <w:rsid w:val="006B148D"/>
    <w:rsid w:val="006B68DE"/>
    <w:rsid w:val="006B7AD0"/>
    <w:rsid w:val="006C0343"/>
    <w:rsid w:val="006C12FA"/>
    <w:rsid w:val="006C1B0B"/>
    <w:rsid w:val="006C3F2C"/>
    <w:rsid w:val="006C418E"/>
    <w:rsid w:val="006C5822"/>
    <w:rsid w:val="006C5B25"/>
    <w:rsid w:val="006C67CF"/>
    <w:rsid w:val="006D1ADD"/>
    <w:rsid w:val="006D2234"/>
    <w:rsid w:val="006D28E1"/>
    <w:rsid w:val="006D520E"/>
    <w:rsid w:val="006D5305"/>
    <w:rsid w:val="006E1BFE"/>
    <w:rsid w:val="006E22EC"/>
    <w:rsid w:val="006E5FBF"/>
    <w:rsid w:val="006E62BB"/>
    <w:rsid w:val="006E6A27"/>
    <w:rsid w:val="006E7119"/>
    <w:rsid w:val="006E7BDB"/>
    <w:rsid w:val="006F4202"/>
    <w:rsid w:val="006F5346"/>
    <w:rsid w:val="006F575D"/>
    <w:rsid w:val="006F6F1A"/>
    <w:rsid w:val="00701A16"/>
    <w:rsid w:val="0070212D"/>
    <w:rsid w:val="007026B8"/>
    <w:rsid w:val="007039BA"/>
    <w:rsid w:val="007041C2"/>
    <w:rsid w:val="007052FE"/>
    <w:rsid w:val="00705364"/>
    <w:rsid w:val="00706282"/>
    <w:rsid w:val="00706D01"/>
    <w:rsid w:val="00707530"/>
    <w:rsid w:val="00707904"/>
    <w:rsid w:val="00707952"/>
    <w:rsid w:val="00717F1C"/>
    <w:rsid w:val="007204FE"/>
    <w:rsid w:val="007208B4"/>
    <w:rsid w:val="007234DD"/>
    <w:rsid w:val="007258D0"/>
    <w:rsid w:val="00727C5D"/>
    <w:rsid w:val="00730187"/>
    <w:rsid w:val="0073093E"/>
    <w:rsid w:val="00730E3B"/>
    <w:rsid w:val="007320DD"/>
    <w:rsid w:val="00734CE6"/>
    <w:rsid w:val="007362C4"/>
    <w:rsid w:val="007371BF"/>
    <w:rsid w:val="007453EC"/>
    <w:rsid w:val="00746B8A"/>
    <w:rsid w:val="00752CFA"/>
    <w:rsid w:val="00757A23"/>
    <w:rsid w:val="007624F5"/>
    <w:rsid w:val="007628DE"/>
    <w:rsid w:val="00763104"/>
    <w:rsid w:val="00763CB5"/>
    <w:rsid w:val="00764616"/>
    <w:rsid w:val="0076677D"/>
    <w:rsid w:val="00766FE8"/>
    <w:rsid w:val="00770D6A"/>
    <w:rsid w:val="007718E2"/>
    <w:rsid w:val="00774940"/>
    <w:rsid w:val="00777022"/>
    <w:rsid w:val="00782152"/>
    <w:rsid w:val="0078373F"/>
    <w:rsid w:val="00791447"/>
    <w:rsid w:val="0079230B"/>
    <w:rsid w:val="00792731"/>
    <w:rsid w:val="00792DBB"/>
    <w:rsid w:val="0079745D"/>
    <w:rsid w:val="007A1357"/>
    <w:rsid w:val="007A26CF"/>
    <w:rsid w:val="007A61B7"/>
    <w:rsid w:val="007B038A"/>
    <w:rsid w:val="007B0D4B"/>
    <w:rsid w:val="007B4241"/>
    <w:rsid w:val="007B4CE1"/>
    <w:rsid w:val="007B5184"/>
    <w:rsid w:val="007B58B1"/>
    <w:rsid w:val="007B65F5"/>
    <w:rsid w:val="007C1770"/>
    <w:rsid w:val="007C256F"/>
    <w:rsid w:val="007C3709"/>
    <w:rsid w:val="007C5083"/>
    <w:rsid w:val="007C7B66"/>
    <w:rsid w:val="007D18CF"/>
    <w:rsid w:val="007D2692"/>
    <w:rsid w:val="007D28DD"/>
    <w:rsid w:val="007E2B4D"/>
    <w:rsid w:val="007E5293"/>
    <w:rsid w:val="007F0B37"/>
    <w:rsid w:val="007F2884"/>
    <w:rsid w:val="007F2C3E"/>
    <w:rsid w:val="007F417F"/>
    <w:rsid w:val="007F615D"/>
    <w:rsid w:val="007F7E30"/>
    <w:rsid w:val="00804647"/>
    <w:rsid w:val="00804F10"/>
    <w:rsid w:val="00807E01"/>
    <w:rsid w:val="0081016A"/>
    <w:rsid w:val="008114E1"/>
    <w:rsid w:val="008127FD"/>
    <w:rsid w:val="0081383A"/>
    <w:rsid w:val="00814554"/>
    <w:rsid w:val="008146C7"/>
    <w:rsid w:val="00814C03"/>
    <w:rsid w:val="00815ABF"/>
    <w:rsid w:val="0082239D"/>
    <w:rsid w:val="008234EF"/>
    <w:rsid w:val="00824328"/>
    <w:rsid w:val="00824855"/>
    <w:rsid w:val="0083079B"/>
    <w:rsid w:val="00837584"/>
    <w:rsid w:val="008400F8"/>
    <w:rsid w:val="0085129C"/>
    <w:rsid w:val="008533D9"/>
    <w:rsid w:val="00860B15"/>
    <w:rsid w:val="0086211C"/>
    <w:rsid w:val="00862C78"/>
    <w:rsid w:val="00863BEF"/>
    <w:rsid w:val="00863C00"/>
    <w:rsid w:val="00864DA8"/>
    <w:rsid w:val="00866D0D"/>
    <w:rsid w:val="008674D0"/>
    <w:rsid w:val="00867601"/>
    <w:rsid w:val="00874A54"/>
    <w:rsid w:val="00875CC7"/>
    <w:rsid w:val="008765AA"/>
    <w:rsid w:val="00877174"/>
    <w:rsid w:val="00880B9E"/>
    <w:rsid w:val="0088176C"/>
    <w:rsid w:val="00882DB3"/>
    <w:rsid w:val="008839B5"/>
    <w:rsid w:val="00884C29"/>
    <w:rsid w:val="0089010A"/>
    <w:rsid w:val="0089045E"/>
    <w:rsid w:val="00893162"/>
    <w:rsid w:val="00893A2F"/>
    <w:rsid w:val="00893D2C"/>
    <w:rsid w:val="008970BD"/>
    <w:rsid w:val="008A0347"/>
    <w:rsid w:val="008A0DAB"/>
    <w:rsid w:val="008A29D8"/>
    <w:rsid w:val="008A32AF"/>
    <w:rsid w:val="008A6D62"/>
    <w:rsid w:val="008A743B"/>
    <w:rsid w:val="008B0376"/>
    <w:rsid w:val="008B138B"/>
    <w:rsid w:val="008B1D83"/>
    <w:rsid w:val="008B253C"/>
    <w:rsid w:val="008B6CC9"/>
    <w:rsid w:val="008C26A2"/>
    <w:rsid w:val="008C5876"/>
    <w:rsid w:val="008C6858"/>
    <w:rsid w:val="008C76FC"/>
    <w:rsid w:val="008D56F0"/>
    <w:rsid w:val="008D70AB"/>
    <w:rsid w:val="008D75E5"/>
    <w:rsid w:val="008E0074"/>
    <w:rsid w:val="008E19B7"/>
    <w:rsid w:val="008E21C7"/>
    <w:rsid w:val="008E693E"/>
    <w:rsid w:val="008E6A73"/>
    <w:rsid w:val="008F1CEE"/>
    <w:rsid w:val="008F22EC"/>
    <w:rsid w:val="008F28C4"/>
    <w:rsid w:val="008F2B03"/>
    <w:rsid w:val="008F2D2B"/>
    <w:rsid w:val="008F37C6"/>
    <w:rsid w:val="008F3AE5"/>
    <w:rsid w:val="008F4AE1"/>
    <w:rsid w:val="008F7B7B"/>
    <w:rsid w:val="009015C2"/>
    <w:rsid w:val="00902840"/>
    <w:rsid w:val="0090306C"/>
    <w:rsid w:val="009034C8"/>
    <w:rsid w:val="00906CAB"/>
    <w:rsid w:val="00907EEC"/>
    <w:rsid w:val="00910864"/>
    <w:rsid w:val="00912CED"/>
    <w:rsid w:val="009209EC"/>
    <w:rsid w:val="00921D67"/>
    <w:rsid w:val="00924D41"/>
    <w:rsid w:val="00925764"/>
    <w:rsid w:val="00926736"/>
    <w:rsid w:val="00932B02"/>
    <w:rsid w:val="0093333F"/>
    <w:rsid w:val="0093543D"/>
    <w:rsid w:val="00936E72"/>
    <w:rsid w:val="0094164A"/>
    <w:rsid w:val="00950398"/>
    <w:rsid w:val="00951C58"/>
    <w:rsid w:val="00952F0A"/>
    <w:rsid w:val="00953651"/>
    <w:rsid w:val="00954893"/>
    <w:rsid w:val="00954BEF"/>
    <w:rsid w:val="009570C3"/>
    <w:rsid w:val="009579F5"/>
    <w:rsid w:val="009629FC"/>
    <w:rsid w:val="00963E6C"/>
    <w:rsid w:val="00965A70"/>
    <w:rsid w:val="00967178"/>
    <w:rsid w:val="00971634"/>
    <w:rsid w:val="00971A98"/>
    <w:rsid w:val="00972044"/>
    <w:rsid w:val="009735AC"/>
    <w:rsid w:val="009775AB"/>
    <w:rsid w:val="00977F5D"/>
    <w:rsid w:val="00984DEB"/>
    <w:rsid w:val="00985061"/>
    <w:rsid w:val="00985485"/>
    <w:rsid w:val="00987781"/>
    <w:rsid w:val="00987839"/>
    <w:rsid w:val="0099018B"/>
    <w:rsid w:val="009915C7"/>
    <w:rsid w:val="00991AFD"/>
    <w:rsid w:val="0099230C"/>
    <w:rsid w:val="00992482"/>
    <w:rsid w:val="0099605F"/>
    <w:rsid w:val="00997822"/>
    <w:rsid w:val="009A0BCA"/>
    <w:rsid w:val="009A0F64"/>
    <w:rsid w:val="009A1422"/>
    <w:rsid w:val="009A28D5"/>
    <w:rsid w:val="009A2C28"/>
    <w:rsid w:val="009A5B55"/>
    <w:rsid w:val="009A6774"/>
    <w:rsid w:val="009A7CA5"/>
    <w:rsid w:val="009B0500"/>
    <w:rsid w:val="009B09FF"/>
    <w:rsid w:val="009B0CBD"/>
    <w:rsid w:val="009B21D1"/>
    <w:rsid w:val="009B45D6"/>
    <w:rsid w:val="009B6196"/>
    <w:rsid w:val="009B61D0"/>
    <w:rsid w:val="009B7096"/>
    <w:rsid w:val="009C79E4"/>
    <w:rsid w:val="009D2537"/>
    <w:rsid w:val="009D3DDF"/>
    <w:rsid w:val="009D4E93"/>
    <w:rsid w:val="009E1CCA"/>
    <w:rsid w:val="009E3389"/>
    <w:rsid w:val="009E3F0C"/>
    <w:rsid w:val="009E5BF8"/>
    <w:rsid w:val="009E6816"/>
    <w:rsid w:val="009F0274"/>
    <w:rsid w:val="009F03A8"/>
    <w:rsid w:val="009F03C9"/>
    <w:rsid w:val="009F3E03"/>
    <w:rsid w:val="009F6EAC"/>
    <w:rsid w:val="009F7080"/>
    <w:rsid w:val="00A00636"/>
    <w:rsid w:val="00A00CFD"/>
    <w:rsid w:val="00A021D5"/>
    <w:rsid w:val="00A0322E"/>
    <w:rsid w:val="00A053E8"/>
    <w:rsid w:val="00A063A1"/>
    <w:rsid w:val="00A10251"/>
    <w:rsid w:val="00A1160B"/>
    <w:rsid w:val="00A1248A"/>
    <w:rsid w:val="00A125DF"/>
    <w:rsid w:val="00A150B5"/>
    <w:rsid w:val="00A1731B"/>
    <w:rsid w:val="00A2073E"/>
    <w:rsid w:val="00A2381F"/>
    <w:rsid w:val="00A24114"/>
    <w:rsid w:val="00A24868"/>
    <w:rsid w:val="00A24A3A"/>
    <w:rsid w:val="00A27182"/>
    <w:rsid w:val="00A31330"/>
    <w:rsid w:val="00A3266F"/>
    <w:rsid w:val="00A448F0"/>
    <w:rsid w:val="00A4528A"/>
    <w:rsid w:val="00A46445"/>
    <w:rsid w:val="00A4717C"/>
    <w:rsid w:val="00A47A65"/>
    <w:rsid w:val="00A47C29"/>
    <w:rsid w:val="00A51375"/>
    <w:rsid w:val="00A52750"/>
    <w:rsid w:val="00A547C3"/>
    <w:rsid w:val="00A54E5B"/>
    <w:rsid w:val="00A5518E"/>
    <w:rsid w:val="00A553D6"/>
    <w:rsid w:val="00A55509"/>
    <w:rsid w:val="00A571B0"/>
    <w:rsid w:val="00A6153A"/>
    <w:rsid w:val="00A629E9"/>
    <w:rsid w:val="00A63EC9"/>
    <w:rsid w:val="00A64702"/>
    <w:rsid w:val="00A6796B"/>
    <w:rsid w:val="00A72D8E"/>
    <w:rsid w:val="00A73862"/>
    <w:rsid w:val="00A75469"/>
    <w:rsid w:val="00A76222"/>
    <w:rsid w:val="00A80E1C"/>
    <w:rsid w:val="00A8202E"/>
    <w:rsid w:val="00A84A31"/>
    <w:rsid w:val="00A86A3E"/>
    <w:rsid w:val="00A90BBE"/>
    <w:rsid w:val="00A9281D"/>
    <w:rsid w:val="00A94395"/>
    <w:rsid w:val="00A9455D"/>
    <w:rsid w:val="00A95787"/>
    <w:rsid w:val="00A965C7"/>
    <w:rsid w:val="00AA17CD"/>
    <w:rsid w:val="00AA28B2"/>
    <w:rsid w:val="00AA3449"/>
    <w:rsid w:val="00AA3DEB"/>
    <w:rsid w:val="00AB0315"/>
    <w:rsid w:val="00AB0411"/>
    <w:rsid w:val="00AB075E"/>
    <w:rsid w:val="00AB330A"/>
    <w:rsid w:val="00AB34D0"/>
    <w:rsid w:val="00AB3CF3"/>
    <w:rsid w:val="00AB71EE"/>
    <w:rsid w:val="00AC14BF"/>
    <w:rsid w:val="00AC156E"/>
    <w:rsid w:val="00AC2013"/>
    <w:rsid w:val="00AC2141"/>
    <w:rsid w:val="00AC21D7"/>
    <w:rsid w:val="00AC41D5"/>
    <w:rsid w:val="00AC4D06"/>
    <w:rsid w:val="00AD1CC7"/>
    <w:rsid w:val="00AD2FEA"/>
    <w:rsid w:val="00AD58D4"/>
    <w:rsid w:val="00AE0810"/>
    <w:rsid w:val="00AE0DE4"/>
    <w:rsid w:val="00AE64A0"/>
    <w:rsid w:val="00AE715F"/>
    <w:rsid w:val="00AF2511"/>
    <w:rsid w:val="00AF52CE"/>
    <w:rsid w:val="00AF71B2"/>
    <w:rsid w:val="00B007A4"/>
    <w:rsid w:val="00B008D7"/>
    <w:rsid w:val="00B00923"/>
    <w:rsid w:val="00B00B5A"/>
    <w:rsid w:val="00B04955"/>
    <w:rsid w:val="00B04F55"/>
    <w:rsid w:val="00B111C8"/>
    <w:rsid w:val="00B11971"/>
    <w:rsid w:val="00B12000"/>
    <w:rsid w:val="00B12421"/>
    <w:rsid w:val="00B12BF4"/>
    <w:rsid w:val="00B12C45"/>
    <w:rsid w:val="00B150A3"/>
    <w:rsid w:val="00B1515B"/>
    <w:rsid w:val="00B15344"/>
    <w:rsid w:val="00B17AF0"/>
    <w:rsid w:val="00B2029B"/>
    <w:rsid w:val="00B22449"/>
    <w:rsid w:val="00B22503"/>
    <w:rsid w:val="00B2272D"/>
    <w:rsid w:val="00B23D18"/>
    <w:rsid w:val="00B24820"/>
    <w:rsid w:val="00B25732"/>
    <w:rsid w:val="00B313A6"/>
    <w:rsid w:val="00B31D84"/>
    <w:rsid w:val="00B41E6F"/>
    <w:rsid w:val="00B45D44"/>
    <w:rsid w:val="00B46876"/>
    <w:rsid w:val="00B514B9"/>
    <w:rsid w:val="00B54517"/>
    <w:rsid w:val="00B5763B"/>
    <w:rsid w:val="00B60E9E"/>
    <w:rsid w:val="00B62AD4"/>
    <w:rsid w:val="00B63F2F"/>
    <w:rsid w:val="00B64DA4"/>
    <w:rsid w:val="00B6690F"/>
    <w:rsid w:val="00B66ABC"/>
    <w:rsid w:val="00B677DE"/>
    <w:rsid w:val="00B703D4"/>
    <w:rsid w:val="00B7154A"/>
    <w:rsid w:val="00B71758"/>
    <w:rsid w:val="00B73A13"/>
    <w:rsid w:val="00B74D40"/>
    <w:rsid w:val="00B7714C"/>
    <w:rsid w:val="00B80777"/>
    <w:rsid w:val="00B82DF1"/>
    <w:rsid w:val="00B83196"/>
    <w:rsid w:val="00B83BF0"/>
    <w:rsid w:val="00B84C1F"/>
    <w:rsid w:val="00B84E7D"/>
    <w:rsid w:val="00B85034"/>
    <w:rsid w:val="00B9040F"/>
    <w:rsid w:val="00B9057D"/>
    <w:rsid w:val="00B91F4C"/>
    <w:rsid w:val="00B92F50"/>
    <w:rsid w:val="00B9448B"/>
    <w:rsid w:val="00B94FD3"/>
    <w:rsid w:val="00B95C03"/>
    <w:rsid w:val="00BA0A3A"/>
    <w:rsid w:val="00BA232D"/>
    <w:rsid w:val="00BA260D"/>
    <w:rsid w:val="00BA2E30"/>
    <w:rsid w:val="00BA58AF"/>
    <w:rsid w:val="00BA7E9E"/>
    <w:rsid w:val="00BB21DD"/>
    <w:rsid w:val="00BB24D1"/>
    <w:rsid w:val="00BB2502"/>
    <w:rsid w:val="00BB2880"/>
    <w:rsid w:val="00BB2DD2"/>
    <w:rsid w:val="00BB7597"/>
    <w:rsid w:val="00BB7E8D"/>
    <w:rsid w:val="00BC3EA9"/>
    <w:rsid w:val="00BC714D"/>
    <w:rsid w:val="00BC79AD"/>
    <w:rsid w:val="00BD05C0"/>
    <w:rsid w:val="00BD1275"/>
    <w:rsid w:val="00BD34F1"/>
    <w:rsid w:val="00BD71E2"/>
    <w:rsid w:val="00BD72AA"/>
    <w:rsid w:val="00BE21AE"/>
    <w:rsid w:val="00BE430D"/>
    <w:rsid w:val="00BE520A"/>
    <w:rsid w:val="00BE5603"/>
    <w:rsid w:val="00BE631E"/>
    <w:rsid w:val="00BE687D"/>
    <w:rsid w:val="00BF1A5F"/>
    <w:rsid w:val="00BF20EC"/>
    <w:rsid w:val="00BF655D"/>
    <w:rsid w:val="00BF7F13"/>
    <w:rsid w:val="00C03253"/>
    <w:rsid w:val="00C039D6"/>
    <w:rsid w:val="00C0469C"/>
    <w:rsid w:val="00C10202"/>
    <w:rsid w:val="00C11EB1"/>
    <w:rsid w:val="00C13000"/>
    <w:rsid w:val="00C1369F"/>
    <w:rsid w:val="00C13948"/>
    <w:rsid w:val="00C26AEE"/>
    <w:rsid w:val="00C272C4"/>
    <w:rsid w:val="00C277E9"/>
    <w:rsid w:val="00C3053A"/>
    <w:rsid w:val="00C30C09"/>
    <w:rsid w:val="00C33B8F"/>
    <w:rsid w:val="00C3662D"/>
    <w:rsid w:val="00C37366"/>
    <w:rsid w:val="00C37584"/>
    <w:rsid w:val="00C4003E"/>
    <w:rsid w:val="00C43C24"/>
    <w:rsid w:val="00C44319"/>
    <w:rsid w:val="00C4784C"/>
    <w:rsid w:val="00C50E45"/>
    <w:rsid w:val="00C52CDA"/>
    <w:rsid w:val="00C54770"/>
    <w:rsid w:val="00C561F7"/>
    <w:rsid w:val="00C63ED2"/>
    <w:rsid w:val="00C65F04"/>
    <w:rsid w:val="00C65F9C"/>
    <w:rsid w:val="00C67242"/>
    <w:rsid w:val="00C7061A"/>
    <w:rsid w:val="00C70763"/>
    <w:rsid w:val="00C70C42"/>
    <w:rsid w:val="00C74DDC"/>
    <w:rsid w:val="00C7559A"/>
    <w:rsid w:val="00C75EBA"/>
    <w:rsid w:val="00C77D1A"/>
    <w:rsid w:val="00C8145B"/>
    <w:rsid w:val="00C86F1E"/>
    <w:rsid w:val="00C91219"/>
    <w:rsid w:val="00C91C38"/>
    <w:rsid w:val="00C94CF8"/>
    <w:rsid w:val="00C97F17"/>
    <w:rsid w:val="00CA093A"/>
    <w:rsid w:val="00CA148C"/>
    <w:rsid w:val="00CA158A"/>
    <w:rsid w:val="00CA3457"/>
    <w:rsid w:val="00CA48B8"/>
    <w:rsid w:val="00CA52C8"/>
    <w:rsid w:val="00CA636B"/>
    <w:rsid w:val="00CA73EE"/>
    <w:rsid w:val="00CB0CCF"/>
    <w:rsid w:val="00CB1748"/>
    <w:rsid w:val="00CB4306"/>
    <w:rsid w:val="00CB5983"/>
    <w:rsid w:val="00CB7A86"/>
    <w:rsid w:val="00CD0EFD"/>
    <w:rsid w:val="00CD1046"/>
    <w:rsid w:val="00CD3F03"/>
    <w:rsid w:val="00CD627E"/>
    <w:rsid w:val="00CD6637"/>
    <w:rsid w:val="00CE018B"/>
    <w:rsid w:val="00CE6EFD"/>
    <w:rsid w:val="00CF1930"/>
    <w:rsid w:val="00CF2F61"/>
    <w:rsid w:val="00CF3149"/>
    <w:rsid w:val="00CF5301"/>
    <w:rsid w:val="00D0019E"/>
    <w:rsid w:val="00D04597"/>
    <w:rsid w:val="00D054A5"/>
    <w:rsid w:val="00D0554F"/>
    <w:rsid w:val="00D069F4"/>
    <w:rsid w:val="00D103D9"/>
    <w:rsid w:val="00D10FB9"/>
    <w:rsid w:val="00D14BA3"/>
    <w:rsid w:val="00D16571"/>
    <w:rsid w:val="00D1787B"/>
    <w:rsid w:val="00D203FE"/>
    <w:rsid w:val="00D20D82"/>
    <w:rsid w:val="00D218B4"/>
    <w:rsid w:val="00D241F4"/>
    <w:rsid w:val="00D256CA"/>
    <w:rsid w:val="00D2578A"/>
    <w:rsid w:val="00D25DB6"/>
    <w:rsid w:val="00D26422"/>
    <w:rsid w:val="00D264C1"/>
    <w:rsid w:val="00D31732"/>
    <w:rsid w:val="00D347AF"/>
    <w:rsid w:val="00D348FE"/>
    <w:rsid w:val="00D34FDD"/>
    <w:rsid w:val="00D3549E"/>
    <w:rsid w:val="00D374E9"/>
    <w:rsid w:val="00D41217"/>
    <w:rsid w:val="00D41843"/>
    <w:rsid w:val="00D41C2F"/>
    <w:rsid w:val="00D4318B"/>
    <w:rsid w:val="00D436C1"/>
    <w:rsid w:val="00D43C3F"/>
    <w:rsid w:val="00D45BC9"/>
    <w:rsid w:val="00D5132F"/>
    <w:rsid w:val="00D51898"/>
    <w:rsid w:val="00D52754"/>
    <w:rsid w:val="00D52E56"/>
    <w:rsid w:val="00D54ADD"/>
    <w:rsid w:val="00D55009"/>
    <w:rsid w:val="00D55B0C"/>
    <w:rsid w:val="00D5706A"/>
    <w:rsid w:val="00D60348"/>
    <w:rsid w:val="00D6302D"/>
    <w:rsid w:val="00D6331E"/>
    <w:rsid w:val="00D66877"/>
    <w:rsid w:val="00D670A0"/>
    <w:rsid w:val="00D7006E"/>
    <w:rsid w:val="00D722A8"/>
    <w:rsid w:val="00D74504"/>
    <w:rsid w:val="00D752C3"/>
    <w:rsid w:val="00D75C84"/>
    <w:rsid w:val="00D8090B"/>
    <w:rsid w:val="00D81EA7"/>
    <w:rsid w:val="00D8232B"/>
    <w:rsid w:val="00D84091"/>
    <w:rsid w:val="00D85CA9"/>
    <w:rsid w:val="00D9012C"/>
    <w:rsid w:val="00D90A64"/>
    <w:rsid w:val="00D943C3"/>
    <w:rsid w:val="00D95245"/>
    <w:rsid w:val="00D96745"/>
    <w:rsid w:val="00D96B9B"/>
    <w:rsid w:val="00D97A26"/>
    <w:rsid w:val="00DA3C9B"/>
    <w:rsid w:val="00DA3DD9"/>
    <w:rsid w:val="00DA4F09"/>
    <w:rsid w:val="00DA55F4"/>
    <w:rsid w:val="00DA6791"/>
    <w:rsid w:val="00DA6E3A"/>
    <w:rsid w:val="00DB02EF"/>
    <w:rsid w:val="00DB102B"/>
    <w:rsid w:val="00DB46A0"/>
    <w:rsid w:val="00DB4CAE"/>
    <w:rsid w:val="00DC3656"/>
    <w:rsid w:val="00DC3A08"/>
    <w:rsid w:val="00DC4100"/>
    <w:rsid w:val="00DC6C4F"/>
    <w:rsid w:val="00DC718F"/>
    <w:rsid w:val="00DD0A2B"/>
    <w:rsid w:val="00DD14A7"/>
    <w:rsid w:val="00DD1E74"/>
    <w:rsid w:val="00DD2263"/>
    <w:rsid w:val="00DD2D2F"/>
    <w:rsid w:val="00DD3D69"/>
    <w:rsid w:val="00DD6130"/>
    <w:rsid w:val="00DD61FE"/>
    <w:rsid w:val="00DD7782"/>
    <w:rsid w:val="00DE1821"/>
    <w:rsid w:val="00DE19C2"/>
    <w:rsid w:val="00DE2D07"/>
    <w:rsid w:val="00DE361A"/>
    <w:rsid w:val="00DE4A42"/>
    <w:rsid w:val="00DE658D"/>
    <w:rsid w:val="00DE6661"/>
    <w:rsid w:val="00DE6832"/>
    <w:rsid w:val="00DE73A7"/>
    <w:rsid w:val="00DE7A77"/>
    <w:rsid w:val="00DE7CD5"/>
    <w:rsid w:val="00DF2F90"/>
    <w:rsid w:val="00DF30AD"/>
    <w:rsid w:val="00DF4585"/>
    <w:rsid w:val="00DF54AC"/>
    <w:rsid w:val="00DF7AD8"/>
    <w:rsid w:val="00E014C4"/>
    <w:rsid w:val="00E01E9C"/>
    <w:rsid w:val="00E0223A"/>
    <w:rsid w:val="00E056DD"/>
    <w:rsid w:val="00E05959"/>
    <w:rsid w:val="00E0683C"/>
    <w:rsid w:val="00E0692A"/>
    <w:rsid w:val="00E06D5F"/>
    <w:rsid w:val="00E11A46"/>
    <w:rsid w:val="00E130F1"/>
    <w:rsid w:val="00E133B9"/>
    <w:rsid w:val="00E14680"/>
    <w:rsid w:val="00E16274"/>
    <w:rsid w:val="00E16C95"/>
    <w:rsid w:val="00E16CE0"/>
    <w:rsid w:val="00E17412"/>
    <w:rsid w:val="00E1797E"/>
    <w:rsid w:val="00E20D7E"/>
    <w:rsid w:val="00E22480"/>
    <w:rsid w:val="00E23278"/>
    <w:rsid w:val="00E2343C"/>
    <w:rsid w:val="00E23EDF"/>
    <w:rsid w:val="00E249DB"/>
    <w:rsid w:val="00E24FB8"/>
    <w:rsid w:val="00E27843"/>
    <w:rsid w:val="00E27C05"/>
    <w:rsid w:val="00E31FB7"/>
    <w:rsid w:val="00E3218A"/>
    <w:rsid w:val="00E329EE"/>
    <w:rsid w:val="00E34252"/>
    <w:rsid w:val="00E36598"/>
    <w:rsid w:val="00E37F69"/>
    <w:rsid w:val="00E44570"/>
    <w:rsid w:val="00E44A38"/>
    <w:rsid w:val="00E47016"/>
    <w:rsid w:val="00E53EF8"/>
    <w:rsid w:val="00E60CBF"/>
    <w:rsid w:val="00E618A7"/>
    <w:rsid w:val="00E62A18"/>
    <w:rsid w:val="00E64D09"/>
    <w:rsid w:val="00E66A14"/>
    <w:rsid w:val="00E672B8"/>
    <w:rsid w:val="00E7273E"/>
    <w:rsid w:val="00E74C14"/>
    <w:rsid w:val="00E761E2"/>
    <w:rsid w:val="00E766F0"/>
    <w:rsid w:val="00E768AA"/>
    <w:rsid w:val="00E7771B"/>
    <w:rsid w:val="00E8227C"/>
    <w:rsid w:val="00E831DF"/>
    <w:rsid w:val="00E867EB"/>
    <w:rsid w:val="00E87317"/>
    <w:rsid w:val="00E91450"/>
    <w:rsid w:val="00E91C87"/>
    <w:rsid w:val="00E94EA5"/>
    <w:rsid w:val="00EA1CC6"/>
    <w:rsid w:val="00EA46B2"/>
    <w:rsid w:val="00EA4B86"/>
    <w:rsid w:val="00EA6907"/>
    <w:rsid w:val="00EA7E27"/>
    <w:rsid w:val="00EB19D4"/>
    <w:rsid w:val="00EB1B13"/>
    <w:rsid w:val="00EB464B"/>
    <w:rsid w:val="00EB4B36"/>
    <w:rsid w:val="00EC069F"/>
    <w:rsid w:val="00EC30C2"/>
    <w:rsid w:val="00EC4D4D"/>
    <w:rsid w:val="00ED3531"/>
    <w:rsid w:val="00ED3F57"/>
    <w:rsid w:val="00ED48AB"/>
    <w:rsid w:val="00ED4BA6"/>
    <w:rsid w:val="00ED4FA5"/>
    <w:rsid w:val="00ED555B"/>
    <w:rsid w:val="00ED6A03"/>
    <w:rsid w:val="00ED6CDE"/>
    <w:rsid w:val="00ED747C"/>
    <w:rsid w:val="00ED7A12"/>
    <w:rsid w:val="00EE0FA4"/>
    <w:rsid w:val="00EE28B2"/>
    <w:rsid w:val="00EE2F66"/>
    <w:rsid w:val="00EE5C04"/>
    <w:rsid w:val="00EE65DD"/>
    <w:rsid w:val="00EE65FB"/>
    <w:rsid w:val="00EE76B9"/>
    <w:rsid w:val="00EF098C"/>
    <w:rsid w:val="00EF0A45"/>
    <w:rsid w:val="00EF30E3"/>
    <w:rsid w:val="00EF35BC"/>
    <w:rsid w:val="00EF3D57"/>
    <w:rsid w:val="00EF7A36"/>
    <w:rsid w:val="00EF7E75"/>
    <w:rsid w:val="00F006B1"/>
    <w:rsid w:val="00F019A4"/>
    <w:rsid w:val="00F1004A"/>
    <w:rsid w:val="00F12696"/>
    <w:rsid w:val="00F12809"/>
    <w:rsid w:val="00F13B41"/>
    <w:rsid w:val="00F15FD1"/>
    <w:rsid w:val="00F1653E"/>
    <w:rsid w:val="00F23AB7"/>
    <w:rsid w:val="00F30685"/>
    <w:rsid w:val="00F30783"/>
    <w:rsid w:val="00F31C17"/>
    <w:rsid w:val="00F3552C"/>
    <w:rsid w:val="00F357FF"/>
    <w:rsid w:val="00F4054C"/>
    <w:rsid w:val="00F4138B"/>
    <w:rsid w:val="00F425BA"/>
    <w:rsid w:val="00F4553E"/>
    <w:rsid w:val="00F472AD"/>
    <w:rsid w:val="00F50191"/>
    <w:rsid w:val="00F52682"/>
    <w:rsid w:val="00F54DC3"/>
    <w:rsid w:val="00F55CAF"/>
    <w:rsid w:val="00F60429"/>
    <w:rsid w:val="00F61D07"/>
    <w:rsid w:val="00F62F4D"/>
    <w:rsid w:val="00F7275C"/>
    <w:rsid w:val="00F73A5D"/>
    <w:rsid w:val="00F73DD6"/>
    <w:rsid w:val="00F756EA"/>
    <w:rsid w:val="00F75A97"/>
    <w:rsid w:val="00F761D9"/>
    <w:rsid w:val="00F76315"/>
    <w:rsid w:val="00F77050"/>
    <w:rsid w:val="00F826E2"/>
    <w:rsid w:val="00F8355D"/>
    <w:rsid w:val="00F87BA9"/>
    <w:rsid w:val="00F9213F"/>
    <w:rsid w:val="00F9652D"/>
    <w:rsid w:val="00FA3E74"/>
    <w:rsid w:val="00FA7054"/>
    <w:rsid w:val="00FB0CC5"/>
    <w:rsid w:val="00FB215F"/>
    <w:rsid w:val="00FB3FF5"/>
    <w:rsid w:val="00FC0C16"/>
    <w:rsid w:val="00FC58BE"/>
    <w:rsid w:val="00FC6B99"/>
    <w:rsid w:val="00FD31A5"/>
    <w:rsid w:val="00FD3963"/>
    <w:rsid w:val="00FD5134"/>
    <w:rsid w:val="00FD678D"/>
    <w:rsid w:val="00FE0ADC"/>
    <w:rsid w:val="00FE2C79"/>
    <w:rsid w:val="00FE37B4"/>
    <w:rsid w:val="00FE39B2"/>
    <w:rsid w:val="00FE562A"/>
    <w:rsid w:val="00FE6E55"/>
    <w:rsid w:val="00FF01FD"/>
    <w:rsid w:val="00FF07C5"/>
    <w:rsid w:val="00FF1002"/>
    <w:rsid w:val="00FF2B8A"/>
    <w:rsid w:val="00FF3CF3"/>
    <w:rsid w:val="00FF4C09"/>
    <w:rsid w:val="00FF4F3E"/>
    <w:rsid w:val="00FF726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6377"/>
  <w15:docId w15:val="{F547C11B-CEC8-47EA-9CDE-283AC121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75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4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1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3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34"/>
  </w:style>
  <w:style w:type="paragraph" w:styleId="Footer">
    <w:name w:val="footer"/>
    <w:basedOn w:val="Normal"/>
    <w:link w:val="FooterChar"/>
    <w:uiPriority w:val="99"/>
    <w:unhideWhenUsed/>
    <w:rsid w:val="0036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's%20Computer\Dropbox\Humanities%20SLO%20Docs\Templates\SLO-Statement_Change-Form_Rev4%2010Nov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7FE40B26C14288BF92551FB51F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ADA2-3F63-41A7-B743-B1D75EB1114C}"/>
      </w:docPartPr>
      <w:docPartBody>
        <w:p w:rsidR="00B55EE4" w:rsidRDefault="00E41273">
          <w:pPr>
            <w:pStyle w:val="477FE40B26C14288BF92551FB51F3523"/>
          </w:pP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Contact Person.</w:t>
          </w:r>
        </w:p>
      </w:docPartBody>
    </w:docPart>
    <w:docPart>
      <w:docPartPr>
        <w:name w:val="71AA51BDE7E348638330960DD770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667C-A0D3-4F34-9D0D-B664126761E8}"/>
      </w:docPartPr>
      <w:docPartBody>
        <w:p w:rsidR="00B55EE4" w:rsidRDefault="00E41273">
          <w:pPr>
            <w:pStyle w:val="71AA51BDE7E348638330960DD7706F3E"/>
          </w:pPr>
          <w:r w:rsidRPr="007E2B4D">
            <w:rPr>
              <w:rStyle w:val="PlaceholderText"/>
              <w:rFonts w:ascii="Times New Roman" w:hAnsi="Times New Roman" w:cs="Times New Roman"/>
              <w:b/>
              <w:sz w:val="20"/>
              <w:szCs w:val="20"/>
            </w:rPr>
            <w:t>Click here to enter Course No.</w:t>
          </w:r>
        </w:p>
      </w:docPartBody>
    </w:docPart>
    <w:docPart>
      <w:docPartPr>
        <w:name w:val="2BA9CBF531DF471AA04EF46CEB89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5CA7-BF1E-444D-BD11-3446C02A36D6}"/>
      </w:docPartPr>
      <w:docPartBody>
        <w:p w:rsidR="00B55EE4" w:rsidRDefault="00E41273">
          <w:pPr>
            <w:pStyle w:val="2BA9CBF531DF471AA04EF46CEB89508B"/>
          </w:pPr>
          <w:r w:rsidRPr="007E2B4D">
            <w:rPr>
              <w:rStyle w:val="PlaceholderText"/>
              <w:rFonts w:ascii="Times New Roman" w:hAnsi="Times New Roman" w:cs="Times New Roman"/>
              <w:b/>
              <w:sz w:val="20"/>
              <w:szCs w:val="20"/>
            </w:rPr>
            <w:t>Click here to enter Course Name.</w:t>
          </w:r>
        </w:p>
      </w:docPartBody>
    </w:docPart>
    <w:docPart>
      <w:docPartPr>
        <w:name w:val="1547E4018D274E46A5E4755CF124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B35B-82AA-45DF-9D2B-C47C1F537B8F}"/>
      </w:docPartPr>
      <w:docPartBody>
        <w:p w:rsidR="00B55EE4" w:rsidRDefault="00E41273">
          <w:pPr>
            <w:pStyle w:val="1547E4018D274E46A5E4755CF12421A0"/>
          </w:pP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SLO number(s) being changed</w:t>
          </w: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8DBFAE1F61434320BA16CE35C527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AEBD-7A93-4CC5-9C29-000B17AA41E1}"/>
      </w:docPartPr>
      <w:docPartBody>
        <w:p w:rsidR="00B55EE4" w:rsidRDefault="00E41273">
          <w:pPr>
            <w:pStyle w:val="8DBFAE1F61434320BA16CE35C527D8A0"/>
          </w:pP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the current SLO Statement being changed</w:t>
          </w: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0DD16F398DDE46BC9B5112DDA78A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6AA6-CA78-4C6A-A000-3B526D8F0009}"/>
      </w:docPartPr>
      <w:docPartBody>
        <w:p w:rsidR="00B55EE4" w:rsidRDefault="00E41273">
          <w:pPr>
            <w:pStyle w:val="0DD16F398DDE46BC9B5112DDA78A0C16"/>
          </w:pPr>
          <w:r w:rsidRPr="00FF4C09">
            <w:rPr>
              <w:rStyle w:val="PlaceholderText"/>
              <w:rFonts w:ascii="Times New Roman" w:hAnsi="Times New Roman" w:cs="Times New Roman"/>
              <w:b/>
              <w:sz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b/>
              <w:sz w:val="20"/>
            </w:rPr>
            <w:t>the SLO number(s) being changed and the REVISED/NEW SLO Title.</w:t>
          </w:r>
        </w:p>
      </w:docPartBody>
    </w:docPart>
    <w:docPart>
      <w:docPartPr>
        <w:name w:val="F98B7F736350496DB5B49A491217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89A6-1BEB-4BAF-ADB5-7548CE611905}"/>
      </w:docPartPr>
      <w:docPartBody>
        <w:p w:rsidR="00B55EE4" w:rsidRDefault="00E41273">
          <w:pPr>
            <w:pStyle w:val="F98B7F736350496DB5B49A49121787F2"/>
          </w:pPr>
          <w:r w:rsidRPr="00FF4C09">
            <w:rPr>
              <w:rStyle w:val="PlaceholderText"/>
              <w:rFonts w:ascii="Times New Roman" w:hAnsi="Times New Roman" w:cs="Times New Roman"/>
              <w:b/>
              <w:sz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b/>
              <w:sz w:val="20"/>
            </w:rPr>
            <w:t>REVISED/NEW SLO Statement</w:t>
          </w:r>
          <w:r w:rsidRPr="00FF4C09">
            <w:rPr>
              <w:rStyle w:val="PlaceholderText"/>
              <w:rFonts w:ascii="Times New Roman" w:hAnsi="Times New Roman" w:cs="Times New Roman"/>
              <w:b/>
              <w:sz w:val="20"/>
            </w:rPr>
            <w:t>.</w:t>
          </w:r>
        </w:p>
      </w:docPartBody>
    </w:docPart>
    <w:docPart>
      <w:docPartPr>
        <w:name w:val="8414095D786F40269CB36D4F1176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B091-4030-4028-BFB9-B9612B3F8BB0}"/>
      </w:docPartPr>
      <w:docPartBody>
        <w:p w:rsidR="00B55EE4" w:rsidRDefault="00E41273">
          <w:pPr>
            <w:pStyle w:val="8414095D786F40269CB36D4F1176C81C"/>
          </w:pPr>
          <w:r w:rsidRPr="00FF4C09">
            <w:rPr>
              <w:rStyle w:val="PlaceholderText"/>
              <w:rFonts w:ascii="Times New Roman" w:hAnsi="Times New Roman" w:cs="Times New Roman"/>
              <w:b/>
              <w:sz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b/>
              <w:sz w:val="20"/>
            </w:rPr>
            <w:t>the NEW SLO Assessment Timelines for each SLO (if more than one SLO Statement has changed).</w:t>
          </w:r>
        </w:p>
      </w:docPartBody>
    </w:docPart>
    <w:docPart>
      <w:docPartPr>
        <w:name w:val="2B188BA4FB004FB3A7FFFD210EC4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B9CE-CF9F-4FAF-B418-6CE61712293E}"/>
      </w:docPartPr>
      <w:docPartBody>
        <w:p w:rsidR="004E2FDA" w:rsidRDefault="00E41273" w:rsidP="00A94395">
          <w:pPr>
            <w:rPr>
              <w:rStyle w:val="PlaceholderText"/>
              <w:rFonts w:ascii="Times New Roman" w:hAnsi="Times New Roman" w:cs="Times New Roman"/>
              <w:b/>
              <w:sz w:val="20"/>
            </w:rPr>
          </w:pPr>
          <w:r>
            <w:rPr>
              <w:rStyle w:val="PlaceholderText"/>
              <w:rFonts w:ascii="Times New Roman" w:hAnsi="Times New Roman" w:cs="Times New Roman"/>
              <w:b/>
              <w:sz w:val="20"/>
            </w:rPr>
            <w:t xml:space="preserve">Click here to </w:t>
          </w:r>
          <w:r w:rsidRPr="00D84091">
            <w:rPr>
              <w:rStyle w:val="PlaceholderText"/>
              <w:rFonts w:ascii="Times New Roman" w:hAnsi="Times New Roman" w:cs="Times New Roman"/>
              <w:b/>
              <w:sz w:val="20"/>
            </w:rPr>
            <w:t>enter the PLO number(s) that each new SLO statement aligns</w:t>
          </w:r>
          <w:r>
            <w:rPr>
              <w:rStyle w:val="PlaceholderText"/>
              <w:rFonts w:ascii="Times New Roman" w:hAnsi="Times New Roman" w:cs="Times New Roman"/>
              <w:b/>
              <w:sz w:val="20"/>
            </w:rPr>
            <w:t xml:space="preserve"> with.</w:t>
          </w:r>
        </w:p>
        <w:p w:rsidR="00B55EE4" w:rsidRDefault="00E41273">
          <w:pPr>
            <w:pStyle w:val="2B188BA4FB004FB3A7FFFD210EC46C2C"/>
          </w:pPr>
          <w:r>
            <w:rPr>
              <w:rStyle w:val="PlaceholderText"/>
              <w:rFonts w:ascii="Times New Roman" w:hAnsi="Times New Roman" w:cs="Times New Roman"/>
              <w:b/>
              <w:sz w:val="20"/>
            </w:rPr>
            <w:t>(EVEN if it has not changed.)</w:t>
          </w:r>
        </w:p>
      </w:docPartBody>
    </w:docPart>
    <w:docPart>
      <w:docPartPr>
        <w:name w:val="2CCE093A1F354B18AC46D17B47B4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4B27-F50C-46BA-8A6E-F96B832C8F70}"/>
      </w:docPartPr>
      <w:docPartBody>
        <w:p w:rsidR="00B55EE4" w:rsidRDefault="00E41273">
          <w:pPr>
            <w:pStyle w:val="2CCE093A1F354B18AC46D17B47B4BC19"/>
          </w:pP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name(s) of faculty members consulted</w:t>
          </w: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2166B8E768FA4363BBCE844F99BD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BC26-61BE-4FD3-8B36-8A7DCE3D0198}"/>
      </w:docPartPr>
      <w:docPartBody>
        <w:p w:rsidR="00B55EE4" w:rsidRDefault="00E41273">
          <w:pPr>
            <w:pStyle w:val="2166B8E768FA4363BBCE844F99BD048C"/>
          </w:pP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here to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Division Facilitator name</w:t>
          </w:r>
          <w:r w:rsidRPr="001B05F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CF3BFF6C7A784ECF9B8D99F3D574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FB7F-9D25-45AC-9275-7FBA4E27B523}"/>
      </w:docPartPr>
      <w:docPartBody>
        <w:p w:rsidR="00B55EE4" w:rsidRDefault="000E1D38" w:rsidP="000E1D38">
          <w:pPr>
            <w:pStyle w:val="CF3BFF6C7A784ECF9B8D99F3D57481A4"/>
          </w:pPr>
          <w:r w:rsidRPr="007E2B4D">
            <w:rPr>
              <w:rStyle w:val="PlaceholderText"/>
              <w:rFonts w:ascii="Times New Roman" w:hAnsi="Times New Roman" w:cs="Times New Roman"/>
              <w:b/>
              <w:sz w:val="20"/>
              <w:szCs w:val="20"/>
            </w:rPr>
            <w:t>Click here to enter Course No.</w:t>
          </w:r>
        </w:p>
      </w:docPartBody>
    </w:docPart>
    <w:docPart>
      <w:docPartPr>
        <w:name w:val="7C71642888C0442DBB86BD882A47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C703-CB9F-46C6-946C-5C5DB06452E3}"/>
      </w:docPartPr>
      <w:docPartBody>
        <w:p w:rsidR="00B55EE4" w:rsidRDefault="000E1D38" w:rsidP="000E1D38">
          <w:pPr>
            <w:pStyle w:val="7C71642888C0442DBB86BD882A47E4E2"/>
          </w:pPr>
          <w:r w:rsidRPr="007E2B4D">
            <w:rPr>
              <w:rStyle w:val="PlaceholderText"/>
              <w:rFonts w:ascii="Times New Roman" w:hAnsi="Times New Roman" w:cs="Times New Roman"/>
              <w:b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b/>
              <w:sz w:val="20"/>
              <w:szCs w:val="20"/>
            </w:rPr>
            <w:t xml:space="preserve">Division &amp; </w:t>
          </w:r>
          <w:r w:rsidRPr="007E2B4D">
            <w:rPr>
              <w:rStyle w:val="PlaceholderText"/>
              <w:rFonts w:ascii="Times New Roman" w:hAnsi="Times New Roman" w:cs="Times New Roman"/>
              <w:b/>
              <w:sz w:val="20"/>
              <w:szCs w:val="20"/>
            </w:rPr>
            <w:t>Program Name.</w:t>
          </w:r>
        </w:p>
      </w:docPartBody>
    </w:docPart>
    <w:docPart>
      <w:docPartPr>
        <w:name w:val="A97E501B7F3741C9BE495812B831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1A1F-B3E3-42EE-873A-8C53573EAD5E}"/>
      </w:docPartPr>
      <w:docPartBody>
        <w:p w:rsidR="00B55EE4" w:rsidRDefault="000E1D38" w:rsidP="000E1D38">
          <w:pPr>
            <w:pStyle w:val="A97E501B7F3741C9BE495812B8312E92"/>
          </w:pPr>
          <w:r w:rsidRPr="004F5B8C">
            <w:rPr>
              <w:rStyle w:val="PlaceholderText"/>
            </w:rPr>
            <w:t>Click here to enter a date.</w:t>
          </w:r>
        </w:p>
      </w:docPartBody>
    </w:docPart>
    <w:docPart>
      <w:docPartPr>
        <w:name w:val="2E27FAD9E45E40C1809F7C52B6A0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D41B-E7B8-4C69-8C2B-F01F07A5B428}"/>
      </w:docPartPr>
      <w:docPartBody>
        <w:p w:rsidR="00B55EE4" w:rsidRDefault="000E1D38" w:rsidP="000E1D38">
          <w:pPr>
            <w:pStyle w:val="2E27FAD9E45E40C1809F7C52B6A07AC1"/>
          </w:pPr>
          <w:r w:rsidRPr="007E2B4D">
            <w:rPr>
              <w:rStyle w:val="PlaceholderText"/>
              <w:rFonts w:ascii="Times New Roman" w:hAnsi="Times New Roman" w:cs="Times New Roman"/>
              <w:b/>
              <w:sz w:val="20"/>
              <w:szCs w:val="20"/>
            </w:rPr>
            <w:t>Click here to enter Course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38"/>
    <w:rsid w:val="000E1D38"/>
    <w:rsid w:val="0080702E"/>
    <w:rsid w:val="008C2051"/>
    <w:rsid w:val="00AF6857"/>
    <w:rsid w:val="00B55EE4"/>
    <w:rsid w:val="00E4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D38"/>
    <w:rPr>
      <w:color w:val="808080"/>
    </w:rPr>
  </w:style>
  <w:style w:type="paragraph" w:customStyle="1" w:styleId="477FE40B26C14288BF92551FB51F3523">
    <w:name w:val="477FE40B26C14288BF92551FB51F3523"/>
  </w:style>
  <w:style w:type="paragraph" w:customStyle="1" w:styleId="71AA51BDE7E348638330960DD7706F3E">
    <w:name w:val="71AA51BDE7E348638330960DD7706F3E"/>
  </w:style>
  <w:style w:type="paragraph" w:customStyle="1" w:styleId="2BA9CBF531DF471AA04EF46CEB89508B">
    <w:name w:val="2BA9CBF531DF471AA04EF46CEB89508B"/>
  </w:style>
  <w:style w:type="paragraph" w:customStyle="1" w:styleId="1547E4018D274E46A5E4755CF12421A0">
    <w:name w:val="1547E4018D274E46A5E4755CF12421A0"/>
  </w:style>
  <w:style w:type="paragraph" w:customStyle="1" w:styleId="8DBFAE1F61434320BA16CE35C527D8A0">
    <w:name w:val="8DBFAE1F61434320BA16CE35C527D8A0"/>
  </w:style>
  <w:style w:type="paragraph" w:customStyle="1" w:styleId="0DD16F398DDE46BC9B5112DDA78A0C16">
    <w:name w:val="0DD16F398DDE46BC9B5112DDA78A0C16"/>
  </w:style>
  <w:style w:type="paragraph" w:customStyle="1" w:styleId="F98B7F736350496DB5B49A49121787F2">
    <w:name w:val="F98B7F736350496DB5B49A49121787F2"/>
  </w:style>
  <w:style w:type="paragraph" w:customStyle="1" w:styleId="8414095D786F40269CB36D4F1176C81C">
    <w:name w:val="8414095D786F40269CB36D4F1176C81C"/>
  </w:style>
  <w:style w:type="paragraph" w:customStyle="1" w:styleId="2B188BA4FB004FB3A7FFFD210EC46C2C">
    <w:name w:val="2B188BA4FB004FB3A7FFFD210EC46C2C"/>
  </w:style>
  <w:style w:type="paragraph" w:customStyle="1" w:styleId="2CCE093A1F354B18AC46D17B47B4BC19">
    <w:name w:val="2CCE093A1F354B18AC46D17B47B4BC19"/>
  </w:style>
  <w:style w:type="paragraph" w:customStyle="1" w:styleId="2166B8E768FA4363BBCE844F99BD048C">
    <w:name w:val="2166B8E768FA4363BBCE844F99BD048C"/>
  </w:style>
  <w:style w:type="paragraph" w:customStyle="1" w:styleId="CF3BFF6C7A784ECF9B8D99F3D57481A4">
    <w:name w:val="CF3BFF6C7A784ECF9B8D99F3D57481A4"/>
    <w:rsid w:val="000E1D38"/>
  </w:style>
  <w:style w:type="paragraph" w:customStyle="1" w:styleId="7C71642888C0442DBB86BD882A47E4E2">
    <w:name w:val="7C71642888C0442DBB86BD882A47E4E2"/>
    <w:rsid w:val="000E1D38"/>
  </w:style>
  <w:style w:type="paragraph" w:customStyle="1" w:styleId="A97E501B7F3741C9BE495812B8312E92">
    <w:name w:val="A97E501B7F3741C9BE495812B8312E92"/>
    <w:rsid w:val="000E1D38"/>
  </w:style>
  <w:style w:type="paragraph" w:customStyle="1" w:styleId="2E27FAD9E45E40C1809F7C52B6A07AC1">
    <w:name w:val="2E27FAD9E45E40C1809F7C52B6A07AC1"/>
    <w:rsid w:val="000E1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AC38-E3F0-4D6B-8AE1-9D1BECBF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SLO-Statement_Change-Form_Rev4 10Nov2021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Computer</dc:creator>
  <cp:lastModifiedBy>Degnan, Kevin</cp:lastModifiedBy>
  <cp:revision>8</cp:revision>
  <dcterms:created xsi:type="dcterms:W3CDTF">2022-02-07T20:06:00Z</dcterms:created>
  <dcterms:modified xsi:type="dcterms:W3CDTF">2022-03-22T21:51:00Z</dcterms:modified>
</cp:coreProperties>
</file>